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0B239" w14:textId="77777777" w:rsidR="00E740FF" w:rsidRPr="00B70CC5" w:rsidRDefault="00E740FF" w:rsidP="00E740FF">
      <w:pPr>
        <w:pStyle w:val="Heading1"/>
        <w:rPr>
          <w:rFonts w:ascii="Century Gothic" w:hAnsi="Century Gothic"/>
          <w:sz w:val="56"/>
          <w:szCs w:val="80"/>
        </w:rPr>
      </w:pPr>
      <w:bookmarkStart w:id="0" w:name="_Toc506891742"/>
      <w:bookmarkStart w:id="1" w:name="_Toc506892087"/>
      <w:bookmarkStart w:id="2" w:name="_Toc506965462"/>
      <w:r w:rsidRPr="00B70CC5">
        <w:rPr>
          <w:rFonts w:ascii="Century Gothic" w:hAnsi="Century Gothic"/>
          <w:sz w:val="56"/>
          <w:szCs w:val="80"/>
        </w:rPr>
        <w:t>Fir Vale School</w:t>
      </w:r>
      <w:bookmarkEnd w:id="0"/>
      <w:bookmarkEnd w:id="1"/>
      <w:bookmarkEnd w:id="2"/>
    </w:p>
    <w:p w14:paraId="7691EC00" w14:textId="77777777" w:rsidR="00E740FF" w:rsidRPr="00B70CC5" w:rsidRDefault="00E740FF" w:rsidP="00E740FF">
      <w:pPr>
        <w:pStyle w:val="Heading1"/>
        <w:rPr>
          <w:rFonts w:ascii="Century Gothic" w:hAnsi="Century Gothic"/>
          <w:sz w:val="56"/>
          <w:szCs w:val="80"/>
        </w:rPr>
      </w:pPr>
      <w:bookmarkStart w:id="3" w:name="_Toc506891743"/>
      <w:bookmarkStart w:id="4" w:name="_Toc506892088"/>
      <w:bookmarkStart w:id="5" w:name="_Toc506965463"/>
      <w:r w:rsidRPr="00B70CC5">
        <w:rPr>
          <w:rFonts w:ascii="Century Gothic" w:hAnsi="Century Gothic"/>
          <w:sz w:val="56"/>
          <w:szCs w:val="80"/>
        </w:rPr>
        <w:t>Academy Trust</w:t>
      </w:r>
      <w:bookmarkEnd w:id="3"/>
      <w:bookmarkEnd w:id="4"/>
      <w:bookmarkEnd w:id="5"/>
    </w:p>
    <w:p w14:paraId="5717BE26" w14:textId="77777777" w:rsidR="00E740FF" w:rsidRDefault="00E740FF" w:rsidP="00E740FF">
      <w:pPr>
        <w:jc w:val="center"/>
      </w:pPr>
    </w:p>
    <w:p w14:paraId="44E6A546" w14:textId="77777777" w:rsidR="00E740FF" w:rsidRDefault="00E740FF" w:rsidP="00E740FF">
      <w:pPr>
        <w:jc w:val="center"/>
      </w:pPr>
    </w:p>
    <w:p w14:paraId="5F5F56BA" w14:textId="77777777" w:rsidR="00E740FF" w:rsidRPr="00E740FF" w:rsidRDefault="00E740FF" w:rsidP="00E740FF">
      <w:pPr>
        <w:jc w:val="center"/>
        <w:rPr>
          <w:rFonts w:ascii="Century Gothic" w:hAnsi="Century Gothic"/>
          <w:b/>
          <w:sz w:val="200"/>
          <w:szCs w:val="44"/>
        </w:rPr>
      </w:pPr>
      <w:r w:rsidRPr="00E740FF">
        <w:rPr>
          <w:rFonts w:ascii="Century Gothic" w:hAnsi="Century Gothic"/>
          <w:b/>
          <w:sz w:val="56"/>
        </w:rPr>
        <w:t>Data Protection Policy</w:t>
      </w:r>
    </w:p>
    <w:p w14:paraId="678F17C7" w14:textId="77777777" w:rsidR="00E740FF" w:rsidRDefault="00E740FF" w:rsidP="00E740FF">
      <w:pPr>
        <w:jc w:val="center"/>
        <w:rPr>
          <w:rFonts w:ascii="Century Gothic" w:hAnsi="Century Gothic"/>
          <w:b/>
          <w:sz w:val="44"/>
          <w:szCs w:val="44"/>
        </w:rPr>
      </w:pPr>
    </w:p>
    <w:p w14:paraId="779010F2" w14:textId="77777777" w:rsidR="00E740FF" w:rsidRDefault="00E740FF" w:rsidP="00E740FF">
      <w:pPr>
        <w:jc w:val="center"/>
        <w:rPr>
          <w:rFonts w:ascii="Century Gothic" w:hAnsi="Century Gothic"/>
          <w:b/>
          <w:sz w:val="44"/>
          <w:szCs w:val="44"/>
        </w:rPr>
      </w:pPr>
      <w:r>
        <w:rPr>
          <w:noProof/>
          <w:lang w:eastAsia="en-GB"/>
        </w:rPr>
        <w:drawing>
          <wp:anchor distT="0" distB="0" distL="114300" distR="114300" simplePos="0" relativeHeight="251659264" behindDoc="1" locked="0" layoutInCell="1" allowOverlap="1" wp14:anchorId="6917A4F9" wp14:editId="4B20C44A">
            <wp:simplePos x="0" y="0"/>
            <wp:positionH relativeFrom="margin">
              <wp:posOffset>1584960</wp:posOffset>
            </wp:positionH>
            <wp:positionV relativeFrom="paragraph">
              <wp:posOffset>40005</wp:posOffset>
            </wp:positionV>
            <wp:extent cx="2619375" cy="2325735"/>
            <wp:effectExtent l="0" t="0" r="0" b="0"/>
            <wp:wrapNone/>
            <wp:docPr id="2" name="Picture 2" descr="new fir vale letter he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fir vale letter head logo.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 b="46671"/>
                    <a:stretch/>
                  </pic:blipFill>
                  <pic:spPr bwMode="auto">
                    <a:xfrm>
                      <a:off x="0" y="0"/>
                      <a:ext cx="2619375" cy="23257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E70414" w14:textId="77777777" w:rsidR="00E740FF" w:rsidRDefault="00E740FF" w:rsidP="00E740FF">
      <w:pPr>
        <w:jc w:val="center"/>
        <w:rPr>
          <w:rFonts w:ascii="Century Gothic" w:hAnsi="Century Gothic"/>
          <w:b/>
          <w:sz w:val="44"/>
          <w:szCs w:val="44"/>
        </w:rPr>
      </w:pPr>
    </w:p>
    <w:p w14:paraId="75947051" w14:textId="77777777" w:rsidR="00E740FF" w:rsidRDefault="00E740FF" w:rsidP="00E740FF">
      <w:pPr>
        <w:jc w:val="center"/>
        <w:rPr>
          <w:rFonts w:ascii="Century Gothic" w:hAnsi="Century Gothic"/>
          <w:b/>
          <w:sz w:val="44"/>
          <w:szCs w:val="44"/>
        </w:rPr>
      </w:pPr>
    </w:p>
    <w:p w14:paraId="5AA5D9C5" w14:textId="77777777" w:rsidR="00E740FF" w:rsidRDefault="00E740FF" w:rsidP="00E740FF">
      <w:pPr>
        <w:jc w:val="center"/>
        <w:rPr>
          <w:rFonts w:ascii="Century Gothic" w:hAnsi="Century Gothic"/>
          <w:b/>
          <w:sz w:val="44"/>
          <w:szCs w:val="44"/>
        </w:rPr>
      </w:pPr>
    </w:p>
    <w:p w14:paraId="27A04EA2" w14:textId="77777777" w:rsidR="00E740FF" w:rsidRDefault="00E740FF" w:rsidP="00E740FF">
      <w:pPr>
        <w:jc w:val="center"/>
        <w:rPr>
          <w:rFonts w:ascii="Century Gothic" w:hAnsi="Century Gothic"/>
          <w:b/>
          <w:sz w:val="44"/>
          <w:szCs w:val="44"/>
        </w:rPr>
      </w:pPr>
    </w:p>
    <w:p w14:paraId="4BF55E30" w14:textId="77777777" w:rsidR="00E740FF" w:rsidRDefault="00E740FF" w:rsidP="00E740FF">
      <w:pPr>
        <w:jc w:val="center"/>
        <w:rPr>
          <w:rFonts w:ascii="Century Gothic" w:hAnsi="Century Gothic"/>
          <w:b/>
          <w:sz w:val="44"/>
          <w:szCs w:val="44"/>
        </w:rPr>
      </w:pPr>
    </w:p>
    <w:p w14:paraId="1F2B4044" w14:textId="77777777" w:rsidR="00E740FF" w:rsidRDefault="00E740FF" w:rsidP="00E740FF">
      <w:pPr>
        <w:jc w:val="center"/>
        <w:rPr>
          <w:rFonts w:ascii="Century Gothic" w:hAnsi="Century Gothic"/>
          <w:b/>
          <w:sz w:val="44"/>
          <w:szCs w:val="44"/>
        </w:rPr>
      </w:pPr>
    </w:p>
    <w:p w14:paraId="594D2899" w14:textId="77777777" w:rsidR="00E740FF" w:rsidRDefault="00E740FF" w:rsidP="00E740FF">
      <w:pPr>
        <w:jc w:val="center"/>
        <w:rPr>
          <w:rFonts w:ascii="Century Gothic" w:hAnsi="Century Gothic"/>
          <w:b/>
          <w:sz w:val="44"/>
          <w:szCs w:val="44"/>
        </w:rPr>
      </w:pPr>
    </w:p>
    <w:tbl>
      <w:tblPr>
        <w:tblStyle w:val="TableGrid"/>
        <w:tblW w:w="0" w:type="auto"/>
        <w:tblLook w:val="04A0" w:firstRow="1" w:lastRow="0" w:firstColumn="1" w:lastColumn="0" w:noHBand="0" w:noVBand="1"/>
      </w:tblPr>
      <w:tblGrid>
        <w:gridCol w:w="2972"/>
        <w:gridCol w:w="6044"/>
      </w:tblGrid>
      <w:tr w:rsidR="00E740FF" w14:paraId="183EA4DC" w14:textId="77777777" w:rsidTr="0008009B">
        <w:tc>
          <w:tcPr>
            <w:tcW w:w="2972" w:type="dxa"/>
          </w:tcPr>
          <w:p w14:paraId="001B62C2" w14:textId="77777777" w:rsidR="00E740FF" w:rsidRPr="005E4532" w:rsidRDefault="00E740FF" w:rsidP="00E740FF">
            <w:pPr>
              <w:jc w:val="center"/>
              <w:rPr>
                <w:rFonts w:ascii="Century Gothic" w:hAnsi="Century Gothic"/>
                <w:b/>
              </w:rPr>
            </w:pPr>
          </w:p>
          <w:p w14:paraId="35A8528B" w14:textId="77777777" w:rsidR="00E740FF" w:rsidRPr="005E4532" w:rsidRDefault="00E740FF" w:rsidP="00E740FF">
            <w:pPr>
              <w:jc w:val="center"/>
              <w:rPr>
                <w:rFonts w:ascii="Century Gothic" w:hAnsi="Century Gothic"/>
                <w:b/>
              </w:rPr>
            </w:pPr>
            <w:r w:rsidRPr="005E4532">
              <w:rPr>
                <w:rFonts w:ascii="Century Gothic" w:hAnsi="Century Gothic"/>
                <w:b/>
              </w:rPr>
              <w:t>Date Updated</w:t>
            </w:r>
          </w:p>
        </w:tc>
        <w:tc>
          <w:tcPr>
            <w:tcW w:w="6045" w:type="dxa"/>
          </w:tcPr>
          <w:p w14:paraId="15735C77" w14:textId="77777777" w:rsidR="00E740FF" w:rsidRPr="005E4532" w:rsidRDefault="00E740FF" w:rsidP="00E740FF">
            <w:pPr>
              <w:jc w:val="center"/>
              <w:rPr>
                <w:rFonts w:ascii="Century Gothic" w:hAnsi="Century Gothic"/>
                <w:b/>
              </w:rPr>
            </w:pPr>
          </w:p>
          <w:p w14:paraId="05AF0B6A" w14:textId="5AB31C4E" w:rsidR="00E740FF" w:rsidRPr="005E4532" w:rsidRDefault="00A17017" w:rsidP="00E740FF">
            <w:pPr>
              <w:jc w:val="center"/>
              <w:rPr>
                <w:rFonts w:ascii="Century Gothic" w:hAnsi="Century Gothic"/>
                <w:b/>
              </w:rPr>
            </w:pPr>
            <w:r>
              <w:rPr>
                <w:rFonts w:ascii="Century Gothic" w:hAnsi="Century Gothic"/>
                <w:b/>
              </w:rPr>
              <w:t>September</w:t>
            </w:r>
            <w:r w:rsidR="00E740FF" w:rsidRPr="005E4532">
              <w:rPr>
                <w:rFonts w:ascii="Century Gothic" w:hAnsi="Century Gothic"/>
                <w:b/>
              </w:rPr>
              <w:t xml:space="preserve"> 2018</w:t>
            </w:r>
          </w:p>
          <w:p w14:paraId="27558E3E" w14:textId="77777777" w:rsidR="00E740FF" w:rsidRPr="005E4532" w:rsidRDefault="00E740FF" w:rsidP="00E740FF">
            <w:pPr>
              <w:jc w:val="center"/>
              <w:rPr>
                <w:rFonts w:ascii="Century Gothic" w:hAnsi="Century Gothic"/>
                <w:b/>
              </w:rPr>
            </w:pPr>
          </w:p>
        </w:tc>
      </w:tr>
      <w:tr w:rsidR="00E740FF" w14:paraId="736C5F12" w14:textId="77777777" w:rsidTr="0008009B">
        <w:tc>
          <w:tcPr>
            <w:tcW w:w="2972" w:type="dxa"/>
          </w:tcPr>
          <w:p w14:paraId="36475893" w14:textId="77777777" w:rsidR="00E740FF" w:rsidRPr="005E4532" w:rsidRDefault="00E740FF" w:rsidP="00E740FF">
            <w:pPr>
              <w:jc w:val="center"/>
              <w:rPr>
                <w:rFonts w:ascii="Century Gothic" w:hAnsi="Century Gothic"/>
                <w:b/>
              </w:rPr>
            </w:pPr>
          </w:p>
          <w:p w14:paraId="6A1DD245" w14:textId="77777777" w:rsidR="00E740FF" w:rsidRPr="005E4532" w:rsidRDefault="00E740FF" w:rsidP="00E740FF">
            <w:pPr>
              <w:jc w:val="center"/>
              <w:rPr>
                <w:rFonts w:ascii="Century Gothic" w:hAnsi="Century Gothic"/>
                <w:b/>
              </w:rPr>
            </w:pPr>
            <w:r w:rsidRPr="005E4532">
              <w:rPr>
                <w:rFonts w:ascii="Century Gothic" w:hAnsi="Century Gothic"/>
                <w:b/>
              </w:rPr>
              <w:t>Review Date</w:t>
            </w:r>
          </w:p>
        </w:tc>
        <w:tc>
          <w:tcPr>
            <w:tcW w:w="6045" w:type="dxa"/>
          </w:tcPr>
          <w:p w14:paraId="15189D3A" w14:textId="77777777" w:rsidR="00E740FF" w:rsidRPr="005E4532" w:rsidRDefault="00E740FF" w:rsidP="00E740FF">
            <w:pPr>
              <w:jc w:val="center"/>
              <w:rPr>
                <w:rFonts w:ascii="Century Gothic" w:hAnsi="Century Gothic"/>
                <w:b/>
              </w:rPr>
            </w:pPr>
          </w:p>
          <w:p w14:paraId="6C546CB8" w14:textId="1B86CFC8" w:rsidR="00E740FF" w:rsidRPr="005E4532" w:rsidRDefault="00A17017" w:rsidP="00E740FF">
            <w:pPr>
              <w:jc w:val="center"/>
              <w:rPr>
                <w:rFonts w:ascii="Century Gothic" w:hAnsi="Century Gothic"/>
              </w:rPr>
            </w:pPr>
            <w:r>
              <w:rPr>
                <w:rFonts w:ascii="Century Gothic" w:hAnsi="Century Gothic"/>
                <w:b/>
              </w:rPr>
              <w:t>September</w:t>
            </w:r>
            <w:r w:rsidR="00E740FF">
              <w:rPr>
                <w:rFonts w:ascii="Century Gothic" w:hAnsi="Century Gothic"/>
                <w:b/>
              </w:rPr>
              <w:t xml:space="preserve"> 2020</w:t>
            </w:r>
          </w:p>
          <w:p w14:paraId="7DDBC6F3" w14:textId="77777777" w:rsidR="00E740FF" w:rsidRPr="005E4532" w:rsidRDefault="00E740FF" w:rsidP="00E740FF">
            <w:pPr>
              <w:jc w:val="center"/>
              <w:rPr>
                <w:rFonts w:ascii="Century Gothic" w:hAnsi="Century Gothic"/>
              </w:rPr>
            </w:pPr>
          </w:p>
        </w:tc>
      </w:tr>
      <w:tr w:rsidR="00E740FF" w14:paraId="135EA400" w14:textId="77777777" w:rsidTr="0008009B">
        <w:tc>
          <w:tcPr>
            <w:tcW w:w="2972" w:type="dxa"/>
          </w:tcPr>
          <w:p w14:paraId="1F882D0D" w14:textId="77777777" w:rsidR="00E740FF" w:rsidRPr="005E4532" w:rsidRDefault="00E740FF" w:rsidP="00E740FF">
            <w:pPr>
              <w:jc w:val="center"/>
              <w:rPr>
                <w:rFonts w:ascii="Century Gothic" w:hAnsi="Century Gothic"/>
                <w:b/>
              </w:rPr>
            </w:pPr>
          </w:p>
          <w:p w14:paraId="46351AC6" w14:textId="77777777" w:rsidR="00E740FF" w:rsidRPr="005E4532" w:rsidRDefault="00E740FF" w:rsidP="00E740FF">
            <w:pPr>
              <w:jc w:val="center"/>
              <w:rPr>
                <w:rFonts w:ascii="Century Gothic" w:hAnsi="Century Gothic"/>
                <w:b/>
              </w:rPr>
            </w:pPr>
            <w:r w:rsidRPr="005E4532">
              <w:rPr>
                <w:rFonts w:ascii="Century Gothic" w:hAnsi="Century Gothic"/>
                <w:b/>
              </w:rPr>
              <w:t>SLT Responsibility</w:t>
            </w:r>
          </w:p>
        </w:tc>
        <w:tc>
          <w:tcPr>
            <w:tcW w:w="6045" w:type="dxa"/>
          </w:tcPr>
          <w:p w14:paraId="7E50E99B" w14:textId="77777777" w:rsidR="00E740FF" w:rsidRPr="005E4532" w:rsidRDefault="00E740FF" w:rsidP="00E740FF">
            <w:pPr>
              <w:jc w:val="center"/>
              <w:rPr>
                <w:rFonts w:ascii="Century Gothic" w:hAnsi="Century Gothic"/>
                <w:b/>
              </w:rPr>
            </w:pPr>
          </w:p>
          <w:p w14:paraId="011ECAAF" w14:textId="77777777" w:rsidR="00E740FF" w:rsidRPr="005E4532" w:rsidRDefault="00E740FF" w:rsidP="00E740FF">
            <w:pPr>
              <w:jc w:val="center"/>
              <w:rPr>
                <w:rFonts w:ascii="Century Gothic" w:hAnsi="Century Gothic"/>
                <w:b/>
              </w:rPr>
            </w:pPr>
            <w:r w:rsidRPr="005E4532">
              <w:rPr>
                <w:rFonts w:ascii="Century Gothic" w:hAnsi="Century Gothic"/>
                <w:b/>
              </w:rPr>
              <w:t>Darryl Smedley – Business Manager</w:t>
            </w:r>
          </w:p>
          <w:p w14:paraId="15525A4B" w14:textId="77777777" w:rsidR="00E740FF" w:rsidRPr="005E4532" w:rsidRDefault="00E740FF" w:rsidP="00E740FF">
            <w:pPr>
              <w:jc w:val="center"/>
              <w:rPr>
                <w:rFonts w:ascii="Century Gothic" w:hAnsi="Century Gothic"/>
                <w:b/>
              </w:rPr>
            </w:pPr>
          </w:p>
        </w:tc>
      </w:tr>
      <w:tr w:rsidR="00E740FF" w14:paraId="26737AC3" w14:textId="77777777" w:rsidTr="0008009B">
        <w:tc>
          <w:tcPr>
            <w:tcW w:w="2972" w:type="dxa"/>
          </w:tcPr>
          <w:p w14:paraId="30C64E2F" w14:textId="77777777" w:rsidR="00E740FF" w:rsidRDefault="00E740FF" w:rsidP="00E740FF">
            <w:pPr>
              <w:jc w:val="center"/>
              <w:rPr>
                <w:rFonts w:ascii="Century Gothic" w:hAnsi="Century Gothic"/>
                <w:b/>
              </w:rPr>
            </w:pPr>
          </w:p>
          <w:p w14:paraId="42B2296B" w14:textId="77777777" w:rsidR="00E740FF" w:rsidRDefault="00E740FF" w:rsidP="00E740FF">
            <w:pPr>
              <w:jc w:val="center"/>
              <w:rPr>
                <w:rFonts w:ascii="Century Gothic" w:hAnsi="Century Gothic"/>
                <w:b/>
              </w:rPr>
            </w:pPr>
            <w:r>
              <w:rPr>
                <w:rFonts w:ascii="Century Gothic" w:hAnsi="Century Gothic"/>
                <w:b/>
              </w:rPr>
              <w:t>Governors Approval</w:t>
            </w:r>
          </w:p>
          <w:p w14:paraId="47EBC2E1" w14:textId="77777777" w:rsidR="00E740FF" w:rsidRPr="005E4532" w:rsidRDefault="00E740FF" w:rsidP="00E740FF">
            <w:pPr>
              <w:rPr>
                <w:rFonts w:ascii="Century Gothic" w:hAnsi="Century Gothic"/>
                <w:b/>
              </w:rPr>
            </w:pPr>
          </w:p>
        </w:tc>
        <w:tc>
          <w:tcPr>
            <w:tcW w:w="6045" w:type="dxa"/>
          </w:tcPr>
          <w:p w14:paraId="3A9FFB2B" w14:textId="77777777" w:rsidR="00E740FF" w:rsidRPr="005E4532" w:rsidRDefault="00E740FF" w:rsidP="00E740FF">
            <w:pPr>
              <w:rPr>
                <w:rFonts w:ascii="Century Gothic" w:hAnsi="Century Gothic"/>
                <w:b/>
              </w:rPr>
            </w:pPr>
          </w:p>
        </w:tc>
      </w:tr>
    </w:tbl>
    <w:p w14:paraId="37395206" w14:textId="77777777" w:rsidR="00E740FF" w:rsidRDefault="00E740FF" w:rsidP="00E740FF">
      <w:pPr>
        <w:jc w:val="center"/>
        <w:rPr>
          <w:rFonts w:ascii="Century Gothic" w:hAnsi="Century Gothic"/>
          <w:b/>
          <w:sz w:val="44"/>
          <w:szCs w:val="44"/>
        </w:rPr>
      </w:pPr>
    </w:p>
    <w:p w14:paraId="2D0C7916" w14:textId="77777777" w:rsidR="00E740FF" w:rsidRDefault="00E740FF" w:rsidP="00E740FF">
      <w:pPr>
        <w:rPr>
          <w:rFonts w:ascii="Century Gothic" w:hAnsi="Century Gothic"/>
        </w:rPr>
      </w:pPr>
    </w:p>
    <w:p w14:paraId="528E10B7" w14:textId="77777777" w:rsidR="00E740FF" w:rsidRPr="00E740FF" w:rsidRDefault="00E740FF" w:rsidP="00E740FF">
      <w:pPr>
        <w:rPr>
          <w:rFonts w:ascii="Century Gothic" w:hAnsi="Century Gothic"/>
          <w:b/>
          <w:sz w:val="24"/>
        </w:rPr>
      </w:pPr>
      <w:r w:rsidRPr="00E740FF">
        <w:rPr>
          <w:rFonts w:ascii="Century Gothic" w:hAnsi="Century Gothic"/>
          <w:b/>
          <w:sz w:val="24"/>
        </w:rPr>
        <w:lastRenderedPageBreak/>
        <w:t>Aims</w:t>
      </w:r>
    </w:p>
    <w:p w14:paraId="2F242083" w14:textId="77777777" w:rsidR="00E740FF" w:rsidRPr="00E740FF" w:rsidRDefault="00E740FF" w:rsidP="00E740FF">
      <w:pPr>
        <w:rPr>
          <w:rFonts w:ascii="Century Gothic" w:hAnsi="Century Gothic"/>
        </w:rPr>
      </w:pPr>
      <w:r w:rsidRPr="00E740FF">
        <w:rPr>
          <w:rFonts w:ascii="Century Gothic" w:hAnsi="Century Gothic"/>
        </w:rPr>
        <w:t xml:space="preserve">Our school aims to ensure that all personal data collected about staff, pupils, parents, governors, visitors and other individuals is collected, stored and processed in accordance with the General Data Protection Regulation (GDPR) and the expected provisions of the Data Protection Act 2018 (DPA 2018) as set out in the Data Protection Bill. </w:t>
      </w:r>
    </w:p>
    <w:p w14:paraId="180007E0" w14:textId="23CF56EF" w:rsidR="00E740FF" w:rsidRDefault="00E740FF" w:rsidP="00E740FF">
      <w:pPr>
        <w:rPr>
          <w:rFonts w:ascii="Century Gothic" w:hAnsi="Century Gothic"/>
        </w:rPr>
      </w:pPr>
      <w:r w:rsidRPr="00E740FF">
        <w:rPr>
          <w:rFonts w:ascii="Century Gothic" w:hAnsi="Century Gothic"/>
        </w:rPr>
        <w:t xml:space="preserve">This policy applies to all personal data, regardless of whether it is in paper or electronic format. </w:t>
      </w:r>
    </w:p>
    <w:p w14:paraId="6446DA46" w14:textId="77777777" w:rsidR="0008009B" w:rsidRPr="00E740FF" w:rsidRDefault="0008009B" w:rsidP="00E740FF">
      <w:pPr>
        <w:rPr>
          <w:rFonts w:ascii="Century Gothic" w:hAnsi="Century Gothic"/>
        </w:rPr>
      </w:pPr>
    </w:p>
    <w:p w14:paraId="543ADE63" w14:textId="28C67421" w:rsidR="00E740FF" w:rsidRPr="00E740FF" w:rsidRDefault="0008009B" w:rsidP="00E740FF">
      <w:pPr>
        <w:rPr>
          <w:rFonts w:ascii="Century Gothic" w:hAnsi="Century Gothic"/>
          <w:b/>
          <w:sz w:val="24"/>
        </w:rPr>
      </w:pPr>
      <w:r>
        <w:rPr>
          <w:rFonts w:ascii="Century Gothic" w:hAnsi="Century Gothic"/>
          <w:b/>
          <w:sz w:val="24"/>
        </w:rPr>
        <w:t>Legislation and G</w:t>
      </w:r>
      <w:r w:rsidR="00E740FF" w:rsidRPr="00E740FF">
        <w:rPr>
          <w:rFonts w:ascii="Century Gothic" w:hAnsi="Century Gothic"/>
          <w:b/>
          <w:sz w:val="24"/>
        </w:rPr>
        <w:t>uidance</w:t>
      </w:r>
    </w:p>
    <w:p w14:paraId="4A77EFD4" w14:textId="4DD7EC01" w:rsidR="00E740FF" w:rsidRPr="00E740FF" w:rsidRDefault="00E740FF" w:rsidP="00E740FF">
      <w:pPr>
        <w:rPr>
          <w:rFonts w:ascii="Century Gothic" w:hAnsi="Century Gothic"/>
        </w:rPr>
      </w:pPr>
      <w:r w:rsidRPr="00E740FF">
        <w:rPr>
          <w:rFonts w:ascii="Century Gothic" w:hAnsi="Century Gothic"/>
        </w:rPr>
        <w:t>This policy meets the requirements of the GDPR and the expected provisions of the DPA 2018. It is based on guidance published by the Information Commissioner’s Office (ICO) on the GDPR and the ICO’s code of practi</w:t>
      </w:r>
      <w:r w:rsidR="0008009B">
        <w:rPr>
          <w:rFonts w:ascii="Century Gothic" w:hAnsi="Century Gothic"/>
        </w:rPr>
        <w:t>ce for subject access requests.</w:t>
      </w:r>
    </w:p>
    <w:p w14:paraId="76386244" w14:textId="77777777" w:rsidR="00E740FF" w:rsidRPr="00E740FF" w:rsidRDefault="00E740FF" w:rsidP="00E740FF">
      <w:pPr>
        <w:rPr>
          <w:rFonts w:ascii="Century Gothic" w:hAnsi="Century Gothic"/>
        </w:rPr>
      </w:pPr>
      <w:r w:rsidRPr="00E740FF">
        <w:rPr>
          <w:rFonts w:ascii="Century Gothic" w:hAnsi="Century Gothic"/>
        </w:rPr>
        <w:t>It meets the requirements of the Protection of Freedoms Act 2012 when referring to our use of biometric data.</w:t>
      </w:r>
    </w:p>
    <w:p w14:paraId="746397B6" w14:textId="77777777" w:rsidR="00E740FF" w:rsidRPr="00E740FF" w:rsidRDefault="00E740FF" w:rsidP="00E740FF">
      <w:pPr>
        <w:rPr>
          <w:rFonts w:ascii="Century Gothic" w:hAnsi="Century Gothic"/>
        </w:rPr>
      </w:pPr>
      <w:r w:rsidRPr="00E740FF">
        <w:rPr>
          <w:rFonts w:ascii="Century Gothic" w:hAnsi="Century Gothic"/>
        </w:rPr>
        <w:t>It also reflects the ICO’s code of practice for the use of surveillance cameras and personal information.</w:t>
      </w:r>
    </w:p>
    <w:p w14:paraId="2BC02285" w14:textId="77777777" w:rsidR="00E740FF" w:rsidRPr="00E740FF" w:rsidRDefault="00E740FF" w:rsidP="00E740FF">
      <w:pPr>
        <w:rPr>
          <w:rFonts w:ascii="Century Gothic" w:hAnsi="Century Gothic"/>
        </w:rPr>
      </w:pPr>
      <w:r w:rsidRPr="00E740FF">
        <w:rPr>
          <w:rFonts w:ascii="Century Gothic" w:hAnsi="Century Gothic"/>
        </w:rPr>
        <w:t>Maintained schools, pupil referral units and non-maintained special schools add:</w:t>
      </w:r>
    </w:p>
    <w:p w14:paraId="62DFBE60" w14:textId="31D6723D" w:rsidR="00E740FF" w:rsidRDefault="00E740FF" w:rsidP="00E740FF">
      <w:pPr>
        <w:rPr>
          <w:rFonts w:ascii="Century Gothic" w:hAnsi="Century Gothic"/>
        </w:rPr>
      </w:pPr>
      <w:r w:rsidRPr="00E740FF">
        <w:rPr>
          <w:rFonts w:ascii="Century Gothic" w:hAnsi="Century Gothic"/>
        </w:rPr>
        <w:t>In addition, this policy complies with our funding agreement and articles of association.</w:t>
      </w:r>
    </w:p>
    <w:p w14:paraId="0AE96156" w14:textId="77777777" w:rsidR="0008009B" w:rsidRPr="00E740FF" w:rsidRDefault="0008009B" w:rsidP="00E740FF">
      <w:pPr>
        <w:rPr>
          <w:rFonts w:ascii="Century Gothic" w:hAnsi="Century Gothic"/>
        </w:rPr>
      </w:pPr>
    </w:p>
    <w:p w14:paraId="1F88B121" w14:textId="77777777" w:rsidR="0008009B" w:rsidRDefault="0008009B" w:rsidP="00E740FF">
      <w:pPr>
        <w:rPr>
          <w:rFonts w:ascii="Century Gothic" w:hAnsi="Century Gothic"/>
          <w:b/>
          <w:sz w:val="24"/>
        </w:rPr>
      </w:pPr>
      <w:r>
        <w:rPr>
          <w:rFonts w:ascii="Century Gothic" w:hAnsi="Century Gothic"/>
          <w:b/>
          <w:sz w:val="24"/>
        </w:rPr>
        <w:t>Definitions</w:t>
      </w:r>
    </w:p>
    <w:p w14:paraId="2DF52EA2" w14:textId="01A7E0A9" w:rsidR="00E740FF" w:rsidRPr="0008009B" w:rsidRDefault="00E740FF" w:rsidP="00E740FF">
      <w:pPr>
        <w:rPr>
          <w:rFonts w:ascii="Century Gothic" w:hAnsi="Century Gothic"/>
          <w:b/>
          <w:sz w:val="24"/>
        </w:rPr>
      </w:pPr>
      <w:r w:rsidRPr="0008009B">
        <w:rPr>
          <w:rFonts w:ascii="Century Gothic" w:hAnsi="Century Gothic"/>
          <w:b/>
          <w:i/>
        </w:rPr>
        <w:t>Personal data</w:t>
      </w:r>
      <w:r w:rsidR="0008009B">
        <w:rPr>
          <w:rFonts w:ascii="Century Gothic" w:hAnsi="Century Gothic"/>
        </w:rPr>
        <w:t xml:space="preserve"> - a</w:t>
      </w:r>
      <w:r w:rsidRPr="00E740FF">
        <w:rPr>
          <w:rFonts w:ascii="Century Gothic" w:hAnsi="Century Gothic"/>
        </w:rPr>
        <w:t>ny information relating to an identified, or identifiable, individual.</w:t>
      </w:r>
      <w:r w:rsidR="0008009B">
        <w:rPr>
          <w:rFonts w:ascii="Century Gothic" w:hAnsi="Century Gothic"/>
          <w:b/>
          <w:sz w:val="24"/>
        </w:rPr>
        <w:t xml:space="preserve"> </w:t>
      </w:r>
      <w:r w:rsidRPr="00E740FF">
        <w:rPr>
          <w:rFonts w:ascii="Century Gothic" w:hAnsi="Century Gothic"/>
        </w:rPr>
        <w:t xml:space="preserve">This may include the individual’s: </w:t>
      </w:r>
    </w:p>
    <w:p w14:paraId="320AC635" w14:textId="74735076" w:rsidR="00E740FF" w:rsidRPr="0008009B" w:rsidRDefault="00E740FF" w:rsidP="0008009B">
      <w:pPr>
        <w:pStyle w:val="ListParagraph"/>
        <w:numPr>
          <w:ilvl w:val="0"/>
          <w:numId w:val="2"/>
        </w:numPr>
        <w:rPr>
          <w:rFonts w:ascii="Century Gothic" w:hAnsi="Century Gothic"/>
        </w:rPr>
      </w:pPr>
      <w:r w:rsidRPr="0008009B">
        <w:rPr>
          <w:rFonts w:ascii="Century Gothic" w:hAnsi="Century Gothic"/>
        </w:rPr>
        <w:t>Name (including initials)</w:t>
      </w:r>
    </w:p>
    <w:p w14:paraId="6262B26C" w14:textId="757A482E" w:rsidR="00E740FF" w:rsidRPr="0008009B" w:rsidRDefault="00E740FF" w:rsidP="0008009B">
      <w:pPr>
        <w:pStyle w:val="ListParagraph"/>
        <w:numPr>
          <w:ilvl w:val="0"/>
          <w:numId w:val="2"/>
        </w:numPr>
        <w:rPr>
          <w:rFonts w:ascii="Century Gothic" w:hAnsi="Century Gothic"/>
        </w:rPr>
      </w:pPr>
      <w:r w:rsidRPr="0008009B">
        <w:rPr>
          <w:rFonts w:ascii="Century Gothic" w:hAnsi="Century Gothic"/>
        </w:rPr>
        <w:t>Identification number</w:t>
      </w:r>
    </w:p>
    <w:p w14:paraId="7F63CAE6" w14:textId="3ACCFE06" w:rsidR="00E740FF" w:rsidRPr="0008009B" w:rsidRDefault="00E740FF" w:rsidP="0008009B">
      <w:pPr>
        <w:pStyle w:val="ListParagraph"/>
        <w:numPr>
          <w:ilvl w:val="0"/>
          <w:numId w:val="2"/>
        </w:numPr>
        <w:rPr>
          <w:rFonts w:ascii="Century Gothic" w:hAnsi="Century Gothic"/>
        </w:rPr>
      </w:pPr>
      <w:r w:rsidRPr="0008009B">
        <w:rPr>
          <w:rFonts w:ascii="Century Gothic" w:hAnsi="Century Gothic"/>
        </w:rPr>
        <w:t>Location data</w:t>
      </w:r>
    </w:p>
    <w:p w14:paraId="326BC873" w14:textId="79B3D859" w:rsidR="00E740FF" w:rsidRPr="0008009B" w:rsidRDefault="00E740FF" w:rsidP="0008009B">
      <w:pPr>
        <w:pStyle w:val="ListParagraph"/>
        <w:numPr>
          <w:ilvl w:val="0"/>
          <w:numId w:val="2"/>
        </w:numPr>
        <w:rPr>
          <w:rFonts w:ascii="Century Gothic" w:hAnsi="Century Gothic"/>
        </w:rPr>
      </w:pPr>
      <w:r w:rsidRPr="0008009B">
        <w:rPr>
          <w:rFonts w:ascii="Century Gothic" w:hAnsi="Century Gothic"/>
        </w:rPr>
        <w:t>Online identifier, such as a username</w:t>
      </w:r>
    </w:p>
    <w:p w14:paraId="6BF5B705" w14:textId="77777777" w:rsidR="00E740FF" w:rsidRPr="00E740FF" w:rsidRDefault="00E740FF" w:rsidP="00E740FF">
      <w:pPr>
        <w:rPr>
          <w:rFonts w:ascii="Century Gothic" w:hAnsi="Century Gothic"/>
        </w:rPr>
      </w:pPr>
      <w:r w:rsidRPr="00E740FF">
        <w:rPr>
          <w:rFonts w:ascii="Century Gothic" w:hAnsi="Century Gothic"/>
        </w:rPr>
        <w:t>It may also include factors specific to the individual’s physical, physiological, genetic, mental, economic, cultural or social identity.</w:t>
      </w:r>
    </w:p>
    <w:p w14:paraId="4C7B3373" w14:textId="2B044A62" w:rsidR="00E740FF" w:rsidRPr="00E740FF" w:rsidRDefault="00E740FF" w:rsidP="00E740FF">
      <w:pPr>
        <w:rPr>
          <w:rFonts w:ascii="Century Gothic" w:hAnsi="Century Gothic"/>
        </w:rPr>
      </w:pPr>
      <w:r w:rsidRPr="0008009B">
        <w:rPr>
          <w:rFonts w:ascii="Century Gothic" w:hAnsi="Century Gothic"/>
          <w:b/>
          <w:i/>
        </w:rPr>
        <w:t>Special categories</w:t>
      </w:r>
      <w:r w:rsidR="0008009B">
        <w:rPr>
          <w:rFonts w:ascii="Century Gothic" w:hAnsi="Century Gothic"/>
        </w:rPr>
        <w:t xml:space="preserve"> – p</w:t>
      </w:r>
      <w:r w:rsidRPr="00E740FF">
        <w:rPr>
          <w:rFonts w:ascii="Century Gothic" w:hAnsi="Century Gothic"/>
        </w:rPr>
        <w:t>ersonal data which is more sensitive and so needs more protection, including information about an individual’s:</w:t>
      </w:r>
    </w:p>
    <w:p w14:paraId="2D71ADB4" w14:textId="5379EF21" w:rsidR="00E740FF" w:rsidRPr="0008009B" w:rsidRDefault="00E740FF" w:rsidP="0008009B">
      <w:pPr>
        <w:pStyle w:val="ListParagraph"/>
        <w:numPr>
          <w:ilvl w:val="0"/>
          <w:numId w:val="3"/>
        </w:numPr>
        <w:rPr>
          <w:rFonts w:ascii="Century Gothic" w:hAnsi="Century Gothic"/>
        </w:rPr>
      </w:pPr>
      <w:r w:rsidRPr="0008009B">
        <w:rPr>
          <w:rFonts w:ascii="Century Gothic" w:hAnsi="Century Gothic"/>
        </w:rPr>
        <w:t>Racial or ethnic origin</w:t>
      </w:r>
    </w:p>
    <w:p w14:paraId="7D218D95" w14:textId="3EE33E52" w:rsidR="00E740FF" w:rsidRPr="0008009B" w:rsidRDefault="00E740FF" w:rsidP="0008009B">
      <w:pPr>
        <w:pStyle w:val="ListParagraph"/>
        <w:numPr>
          <w:ilvl w:val="0"/>
          <w:numId w:val="3"/>
        </w:numPr>
        <w:rPr>
          <w:rFonts w:ascii="Century Gothic" w:hAnsi="Century Gothic"/>
        </w:rPr>
      </w:pPr>
      <w:r w:rsidRPr="0008009B">
        <w:rPr>
          <w:rFonts w:ascii="Century Gothic" w:hAnsi="Century Gothic"/>
        </w:rPr>
        <w:t>Political opinions</w:t>
      </w:r>
    </w:p>
    <w:p w14:paraId="0B417A01" w14:textId="006F5E3F" w:rsidR="00E740FF" w:rsidRPr="0008009B" w:rsidRDefault="00E740FF" w:rsidP="0008009B">
      <w:pPr>
        <w:pStyle w:val="ListParagraph"/>
        <w:numPr>
          <w:ilvl w:val="0"/>
          <w:numId w:val="3"/>
        </w:numPr>
        <w:rPr>
          <w:rFonts w:ascii="Century Gothic" w:hAnsi="Century Gothic"/>
        </w:rPr>
      </w:pPr>
      <w:r w:rsidRPr="0008009B">
        <w:rPr>
          <w:rFonts w:ascii="Century Gothic" w:hAnsi="Century Gothic"/>
        </w:rPr>
        <w:t>Religious or philosophical beliefs</w:t>
      </w:r>
    </w:p>
    <w:p w14:paraId="69F228FD" w14:textId="73E0DC5F" w:rsidR="00E740FF" w:rsidRPr="0008009B" w:rsidRDefault="00E740FF" w:rsidP="0008009B">
      <w:pPr>
        <w:pStyle w:val="ListParagraph"/>
        <w:numPr>
          <w:ilvl w:val="0"/>
          <w:numId w:val="3"/>
        </w:numPr>
        <w:rPr>
          <w:rFonts w:ascii="Century Gothic" w:hAnsi="Century Gothic"/>
        </w:rPr>
      </w:pPr>
      <w:r w:rsidRPr="0008009B">
        <w:rPr>
          <w:rFonts w:ascii="Century Gothic" w:hAnsi="Century Gothic"/>
        </w:rPr>
        <w:t>Trade union membership</w:t>
      </w:r>
    </w:p>
    <w:p w14:paraId="0A1B6DB2" w14:textId="702CC249" w:rsidR="00E740FF" w:rsidRPr="0008009B" w:rsidRDefault="00E740FF" w:rsidP="0008009B">
      <w:pPr>
        <w:pStyle w:val="ListParagraph"/>
        <w:numPr>
          <w:ilvl w:val="0"/>
          <w:numId w:val="3"/>
        </w:numPr>
        <w:rPr>
          <w:rFonts w:ascii="Century Gothic" w:hAnsi="Century Gothic"/>
        </w:rPr>
      </w:pPr>
      <w:r w:rsidRPr="0008009B">
        <w:rPr>
          <w:rFonts w:ascii="Century Gothic" w:hAnsi="Century Gothic"/>
        </w:rPr>
        <w:t>Genetics</w:t>
      </w:r>
    </w:p>
    <w:p w14:paraId="594BFBD6" w14:textId="25AFAA34" w:rsidR="00E740FF" w:rsidRPr="0008009B" w:rsidRDefault="00E740FF" w:rsidP="0008009B">
      <w:pPr>
        <w:pStyle w:val="ListParagraph"/>
        <w:numPr>
          <w:ilvl w:val="0"/>
          <w:numId w:val="3"/>
        </w:numPr>
        <w:rPr>
          <w:rFonts w:ascii="Century Gothic" w:hAnsi="Century Gothic"/>
        </w:rPr>
      </w:pPr>
      <w:r w:rsidRPr="0008009B">
        <w:rPr>
          <w:rFonts w:ascii="Century Gothic" w:hAnsi="Century Gothic"/>
        </w:rPr>
        <w:lastRenderedPageBreak/>
        <w:t>Biometrics (such as fingerprints, retina and iris patterns), where used for identification purposes</w:t>
      </w:r>
    </w:p>
    <w:p w14:paraId="53092718" w14:textId="03456FFD" w:rsidR="00E740FF" w:rsidRPr="0008009B" w:rsidRDefault="00E740FF" w:rsidP="0008009B">
      <w:pPr>
        <w:pStyle w:val="ListParagraph"/>
        <w:numPr>
          <w:ilvl w:val="0"/>
          <w:numId w:val="3"/>
        </w:numPr>
        <w:rPr>
          <w:rFonts w:ascii="Century Gothic" w:hAnsi="Century Gothic"/>
        </w:rPr>
      </w:pPr>
      <w:r w:rsidRPr="0008009B">
        <w:rPr>
          <w:rFonts w:ascii="Century Gothic" w:hAnsi="Century Gothic"/>
        </w:rPr>
        <w:t>Health – physical or mental</w:t>
      </w:r>
    </w:p>
    <w:p w14:paraId="212DA235" w14:textId="0F595CFB" w:rsidR="00E740FF" w:rsidRPr="0008009B" w:rsidRDefault="00E740FF" w:rsidP="0008009B">
      <w:pPr>
        <w:pStyle w:val="ListParagraph"/>
        <w:numPr>
          <w:ilvl w:val="0"/>
          <w:numId w:val="3"/>
        </w:numPr>
        <w:rPr>
          <w:rFonts w:ascii="Century Gothic" w:hAnsi="Century Gothic"/>
        </w:rPr>
      </w:pPr>
      <w:r w:rsidRPr="0008009B">
        <w:rPr>
          <w:rFonts w:ascii="Century Gothic" w:hAnsi="Century Gothic"/>
        </w:rPr>
        <w:t>Sex life or sexual orientation</w:t>
      </w:r>
    </w:p>
    <w:p w14:paraId="1DB67A60" w14:textId="78B54758" w:rsidR="00E740FF" w:rsidRPr="00E740FF" w:rsidRDefault="0008009B" w:rsidP="00E740FF">
      <w:pPr>
        <w:rPr>
          <w:rFonts w:ascii="Century Gothic" w:hAnsi="Century Gothic"/>
        </w:rPr>
      </w:pPr>
      <w:r w:rsidRPr="0008009B">
        <w:rPr>
          <w:rFonts w:ascii="Century Gothic" w:hAnsi="Century Gothic"/>
          <w:b/>
          <w:i/>
        </w:rPr>
        <w:t>Processing</w:t>
      </w:r>
      <w:r>
        <w:rPr>
          <w:rFonts w:ascii="Century Gothic" w:hAnsi="Century Gothic"/>
        </w:rPr>
        <w:t xml:space="preserve"> - a</w:t>
      </w:r>
      <w:r w:rsidR="00E740FF" w:rsidRPr="00E740FF">
        <w:rPr>
          <w:rFonts w:ascii="Century Gothic" w:hAnsi="Century Gothic"/>
        </w:rPr>
        <w:t>nything done to personal data, such as collecting, recording, organising, structuring, storing, adapting, altering, retrieving, using, disse</w:t>
      </w:r>
      <w:r>
        <w:rPr>
          <w:rFonts w:ascii="Century Gothic" w:hAnsi="Century Gothic"/>
        </w:rPr>
        <w:t xml:space="preserve">minating, erasing or destroying. </w:t>
      </w:r>
      <w:r w:rsidR="00E740FF" w:rsidRPr="00E740FF">
        <w:rPr>
          <w:rFonts w:ascii="Century Gothic" w:hAnsi="Century Gothic"/>
        </w:rPr>
        <w:t xml:space="preserve">Processing can be automated or manual. </w:t>
      </w:r>
    </w:p>
    <w:p w14:paraId="7C817409" w14:textId="019D306D" w:rsidR="00E740FF" w:rsidRPr="00E740FF" w:rsidRDefault="00E740FF" w:rsidP="00E740FF">
      <w:pPr>
        <w:rPr>
          <w:rFonts w:ascii="Century Gothic" w:hAnsi="Century Gothic"/>
        </w:rPr>
      </w:pPr>
      <w:r w:rsidRPr="0008009B">
        <w:rPr>
          <w:rFonts w:ascii="Century Gothic" w:hAnsi="Century Gothic"/>
          <w:b/>
          <w:i/>
        </w:rPr>
        <w:t>Data subject</w:t>
      </w:r>
      <w:r w:rsidR="0008009B">
        <w:rPr>
          <w:rFonts w:ascii="Century Gothic" w:hAnsi="Century Gothic"/>
        </w:rPr>
        <w:t xml:space="preserve"> - t</w:t>
      </w:r>
      <w:r w:rsidRPr="00E740FF">
        <w:rPr>
          <w:rFonts w:ascii="Century Gothic" w:hAnsi="Century Gothic"/>
        </w:rPr>
        <w:t>he identified or identifiable individual whose personal data is held or processed.</w:t>
      </w:r>
    </w:p>
    <w:p w14:paraId="0D4D8232" w14:textId="7D264E2C" w:rsidR="00E740FF" w:rsidRPr="00E740FF" w:rsidRDefault="0008009B" w:rsidP="00E740FF">
      <w:pPr>
        <w:rPr>
          <w:rFonts w:ascii="Century Gothic" w:hAnsi="Century Gothic"/>
        </w:rPr>
      </w:pPr>
      <w:r w:rsidRPr="0008009B">
        <w:rPr>
          <w:rFonts w:ascii="Century Gothic" w:hAnsi="Century Gothic"/>
          <w:b/>
          <w:i/>
        </w:rPr>
        <w:t>Data controller</w:t>
      </w:r>
      <w:r>
        <w:rPr>
          <w:rFonts w:ascii="Century Gothic" w:hAnsi="Century Gothic"/>
        </w:rPr>
        <w:t xml:space="preserve"> - a</w:t>
      </w:r>
      <w:r w:rsidR="00E740FF" w:rsidRPr="00E740FF">
        <w:rPr>
          <w:rFonts w:ascii="Century Gothic" w:hAnsi="Century Gothic"/>
        </w:rPr>
        <w:t xml:space="preserve"> person or organisation that determines the purposes and the means of processing of personal data.</w:t>
      </w:r>
    </w:p>
    <w:p w14:paraId="718874A1" w14:textId="6264B0F6" w:rsidR="00E740FF" w:rsidRPr="00E740FF" w:rsidRDefault="0008009B" w:rsidP="00E740FF">
      <w:pPr>
        <w:rPr>
          <w:rFonts w:ascii="Century Gothic" w:hAnsi="Century Gothic"/>
        </w:rPr>
      </w:pPr>
      <w:r w:rsidRPr="0008009B">
        <w:rPr>
          <w:rFonts w:ascii="Century Gothic" w:hAnsi="Century Gothic"/>
          <w:b/>
          <w:i/>
        </w:rPr>
        <w:t>Data processor</w:t>
      </w:r>
      <w:r>
        <w:rPr>
          <w:rFonts w:ascii="Century Gothic" w:hAnsi="Century Gothic"/>
        </w:rPr>
        <w:t xml:space="preserve"> – a </w:t>
      </w:r>
      <w:r w:rsidR="00E740FF" w:rsidRPr="00E740FF">
        <w:rPr>
          <w:rFonts w:ascii="Century Gothic" w:hAnsi="Century Gothic"/>
        </w:rPr>
        <w:t>person or other body, other than an employee of the data controller, who processes personal data on behalf of the data controller.</w:t>
      </w:r>
    </w:p>
    <w:p w14:paraId="1AEF34BC" w14:textId="16AE2A0C" w:rsidR="00E740FF" w:rsidRPr="00E740FF" w:rsidRDefault="00E740FF" w:rsidP="00E740FF">
      <w:pPr>
        <w:rPr>
          <w:rFonts w:ascii="Century Gothic" w:hAnsi="Century Gothic"/>
        </w:rPr>
      </w:pPr>
      <w:r w:rsidRPr="0008009B">
        <w:rPr>
          <w:rFonts w:ascii="Century Gothic" w:hAnsi="Century Gothic"/>
          <w:b/>
          <w:i/>
        </w:rPr>
        <w:t>Personal data breach</w:t>
      </w:r>
      <w:r w:rsidR="0008009B">
        <w:rPr>
          <w:rFonts w:ascii="Century Gothic" w:hAnsi="Century Gothic"/>
        </w:rPr>
        <w:t xml:space="preserve"> - a</w:t>
      </w:r>
      <w:r w:rsidRPr="00E740FF">
        <w:rPr>
          <w:rFonts w:ascii="Century Gothic" w:hAnsi="Century Gothic"/>
        </w:rPr>
        <w:t xml:space="preserve"> breach of security leading to the accidental or unlawful destruction, loss, alteration, unauthorised disclosure of, or access to personal data.</w:t>
      </w:r>
    </w:p>
    <w:p w14:paraId="3D3FCBF2" w14:textId="77777777" w:rsidR="0008009B" w:rsidRDefault="0008009B" w:rsidP="00E740FF">
      <w:pPr>
        <w:rPr>
          <w:rFonts w:ascii="Century Gothic" w:hAnsi="Century Gothic"/>
        </w:rPr>
      </w:pPr>
    </w:p>
    <w:p w14:paraId="65C6C7AB" w14:textId="568CC78E" w:rsidR="00E740FF" w:rsidRPr="0008009B" w:rsidRDefault="0008009B" w:rsidP="00E740FF">
      <w:pPr>
        <w:rPr>
          <w:rFonts w:ascii="Century Gothic" w:hAnsi="Century Gothic"/>
          <w:b/>
          <w:sz w:val="24"/>
        </w:rPr>
      </w:pPr>
      <w:r>
        <w:rPr>
          <w:rFonts w:ascii="Century Gothic" w:hAnsi="Century Gothic"/>
          <w:b/>
          <w:sz w:val="24"/>
        </w:rPr>
        <w:t>The Data C</w:t>
      </w:r>
      <w:r w:rsidR="00E740FF" w:rsidRPr="0008009B">
        <w:rPr>
          <w:rFonts w:ascii="Century Gothic" w:hAnsi="Century Gothic"/>
          <w:b/>
          <w:sz w:val="24"/>
        </w:rPr>
        <w:t>ontroller</w:t>
      </w:r>
    </w:p>
    <w:p w14:paraId="5274F3A6" w14:textId="2B3E5670" w:rsidR="00E740FF" w:rsidRPr="00E740FF" w:rsidRDefault="0008009B" w:rsidP="00E740FF">
      <w:pPr>
        <w:rPr>
          <w:rFonts w:ascii="Century Gothic" w:hAnsi="Century Gothic"/>
        </w:rPr>
      </w:pPr>
      <w:r>
        <w:rPr>
          <w:rFonts w:ascii="Century Gothic" w:hAnsi="Century Gothic"/>
        </w:rPr>
        <w:t>Fir Vale School Academy Trust</w:t>
      </w:r>
      <w:r w:rsidR="00E740FF" w:rsidRPr="00E740FF">
        <w:rPr>
          <w:rFonts w:ascii="Century Gothic" w:hAnsi="Century Gothic"/>
        </w:rPr>
        <w:t xml:space="preserve"> processes personal data relating to parents, pupils, staff, governors, visitors and others, and therefore is a data controller.</w:t>
      </w:r>
      <w:r>
        <w:rPr>
          <w:rFonts w:ascii="Century Gothic" w:hAnsi="Century Gothic"/>
        </w:rPr>
        <w:t xml:space="preserve"> We are</w:t>
      </w:r>
      <w:r w:rsidR="00E740FF" w:rsidRPr="00E740FF">
        <w:rPr>
          <w:rFonts w:ascii="Century Gothic" w:hAnsi="Century Gothic"/>
        </w:rPr>
        <w:t xml:space="preserve"> registered as a data controller with the ICO and will renew this registration annually or as otherwise legally required.</w:t>
      </w:r>
    </w:p>
    <w:p w14:paraId="483C0C4E" w14:textId="77777777" w:rsidR="0008009B" w:rsidRDefault="0008009B" w:rsidP="00E740FF">
      <w:pPr>
        <w:rPr>
          <w:rFonts w:ascii="Century Gothic" w:hAnsi="Century Gothic"/>
        </w:rPr>
      </w:pPr>
    </w:p>
    <w:p w14:paraId="6BB40902" w14:textId="24A4256A" w:rsidR="00E740FF" w:rsidRPr="0008009B" w:rsidRDefault="00E740FF" w:rsidP="00E740FF">
      <w:pPr>
        <w:rPr>
          <w:rFonts w:ascii="Century Gothic" w:hAnsi="Century Gothic"/>
          <w:b/>
          <w:sz w:val="24"/>
        </w:rPr>
      </w:pPr>
      <w:r w:rsidRPr="0008009B">
        <w:rPr>
          <w:rFonts w:ascii="Century Gothic" w:hAnsi="Century Gothic"/>
          <w:b/>
          <w:sz w:val="24"/>
        </w:rPr>
        <w:t>Roles and responsibilities</w:t>
      </w:r>
    </w:p>
    <w:p w14:paraId="74CA8C88" w14:textId="7F6C7F72" w:rsidR="00E740FF" w:rsidRPr="00E740FF" w:rsidRDefault="00E740FF" w:rsidP="00E740FF">
      <w:pPr>
        <w:rPr>
          <w:rFonts w:ascii="Century Gothic" w:hAnsi="Century Gothic"/>
        </w:rPr>
      </w:pPr>
      <w:r w:rsidRPr="00E740FF">
        <w:rPr>
          <w:rFonts w:ascii="Century Gothic" w:hAnsi="Century Gothic"/>
        </w:rPr>
        <w:t xml:space="preserve">This policy applies to all staff employed by </w:t>
      </w:r>
      <w:r w:rsidR="0008009B">
        <w:rPr>
          <w:rFonts w:ascii="Century Gothic" w:hAnsi="Century Gothic"/>
        </w:rPr>
        <w:t>the Academy Trust</w:t>
      </w:r>
      <w:r w:rsidRPr="00E740FF">
        <w:rPr>
          <w:rFonts w:ascii="Century Gothic" w:hAnsi="Century Gothic"/>
        </w:rPr>
        <w:t xml:space="preserve"> and to external organisations or individuals working on our behalf. Staff who do not comply with this policy may face disciplinary action. </w:t>
      </w:r>
    </w:p>
    <w:p w14:paraId="197E3286" w14:textId="5382BC9C" w:rsidR="00E740FF" w:rsidRPr="0008009B" w:rsidRDefault="00E740FF" w:rsidP="00E740FF">
      <w:pPr>
        <w:rPr>
          <w:rFonts w:ascii="Century Gothic" w:hAnsi="Century Gothic"/>
          <w:u w:val="single"/>
        </w:rPr>
      </w:pPr>
      <w:r w:rsidRPr="0008009B">
        <w:rPr>
          <w:rFonts w:ascii="Century Gothic" w:hAnsi="Century Gothic"/>
          <w:u w:val="single"/>
        </w:rPr>
        <w:t>Governing board</w:t>
      </w:r>
    </w:p>
    <w:p w14:paraId="1964EE90" w14:textId="77777777" w:rsidR="00E740FF" w:rsidRPr="00E740FF" w:rsidRDefault="00E740FF" w:rsidP="00E740FF">
      <w:pPr>
        <w:rPr>
          <w:rFonts w:ascii="Century Gothic" w:hAnsi="Century Gothic"/>
        </w:rPr>
      </w:pPr>
      <w:r w:rsidRPr="00E740FF">
        <w:rPr>
          <w:rFonts w:ascii="Century Gothic" w:hAnsi="Century Gothic"/>
        </w:rPr>
        <w:t>The governing board has overall responsibility for ensuring that our school complies with all relevant data protection obligations.</w:t>
      </w:r>
    </w:p>
    <w:p w14:paraId="5020C069" w14:textId="202D846C" w:rsidR="00E740FF" w:rsidRPr="0008009B" w:rsidRDefault="0008009B" w:rsidP="00E740FF">
      <w:pPr>
        <w:rPr>
          <w:rFonts w:ascii="Century Gothic" w:hAnsi="Century Gothic"/>
          <w:u w:val="single"/>
        </w:rPr>
      </w:pPr>
      <w:r>
        <w:rPr>
          <w:rFonts w:ascii="Century Gothic" w:hAnsi="Century Gothic"/>
          <w:u w:val="single"/>
        </w:rPr>
        <w:t>Data Protection O</w:t>
      </w:r>
      <w:r w:rsidR="00E740FF" w:rsidRPr="0008009B">
        <w:rPr>
          <w:rFonts w:ascii="Century Gothic" w:hAnsi="Century Gothic"/>
          <w:u w:val="single"/>
        </w:rPr>
        <w:t>fficer</w:t>
      </w:r>
    </w:p>
    <w:p w14:paraId="13825B88" w14:textId="77777777" w:rsidR="00E740FF" w:rsidRPr="00E740FF" w:rsidRDefault="00E740FF" w:rsidP="00E740FF">
      <w:pPr>
        <w:rPr>
          <w:rFonts w:ascii="Century Gothic" w:hAnsi="Century Gothic"/>
        </w:rPr>
      </w:pPr>
      <w:r w:rsidRPr="00E740FF">
        <w:rPr>
          <w:rFonts w:ascii="Century Gothic" w:hAnsi="Century Gothic"/>
        </w:rPr>
        <w:t>The data protection officer (DPO) is responsible for overseeing the implementation of this policy, monitoring our compliance with data protection law, and developing related policies and guidelines where applicable.</w:t>
      </w:r>
    </w:p>
    <w:p w14:paraId="0AFE2CA7" w14:textId="77777777" w:rsidR="00E740FF" w:rsidRPr="00E740FF" w:rsidRDefault="00E740FF" w:rsidP="00E740FF">
      <w:pPr>
        <w:rPr>
          <w:rFonts w:ascii="Century Gothic" w:hAnsi="Century Gothic"/>
        </w:rPr>
      </w:pPr>
      <w:r w:rsidRPr="00E740FF">
        <w:rPr>
          <w:rFonts w:ascii="Century Gothic" w:hAnsi="Century Gothic"/>
        </w:rPr>
        <w:t xml:space="preserve">They will provide an annual report of their activities directly to the governing board and, where relevant, report to the board their advice and recommendations on school data protection issues. </w:t>
      </w:r>
    </w:p>
    <w:p w14:paraId="5403B7A4" w14:textId="77777777" w:rsidR="00E740FF" w:rsidRPr="00E740FF" w:rsidRDefault="00E740FF" w:rsidP="00E740FF">
      <w:pPr>
        <w:rPr>
          <w:rFonts w:ascii="Century Gothic" w:hAnsi="Century Gothic"/>
        </w:rPr>
      </w:pPr>
      <w:r w:rsidRPr="00E740FF">
        <w:rPr>
          <w:rFonts w:ascii="Century Gothic" w:hAnsi="Century Gothic"/>
        </w:rPr>
        <w:t>The DPO is also the first point of contact for individuals whose data the school processes, and for the ICO.</w:t>
      </w:r>
    </w:p>
    <w:p w14:paraId="2DA8F887" w14:textId="488BC5FA" w:rsidR="00E740FF" w:rsidRPr="00E740FF" w:rsidRDefault="00E740FF" w:rsidP="00E740FF">
      <w:pPr>
        <w:rPr>
          <w:rFonts w:ascii="Century Gothic" w:hAnsi="Century Gothic"/>
        </w:rPr>
      </w:pPr>
      <w:r w:rsidRPr="00E740FF">
        <w:rPr>
          <w:rFonts w:ascii="Century Gothic" w:hAnsi="Century Gothic"/>
        </w:rPr>
        <w:lastRenderedPageBreak/>
        <w:t>Full details of the DPO’s responsibilities are s</w:t>
      </w:r>
      <w:r w:rsidR="0008009B">
        <w:rPr>
          <w:rFonts w:ascii="Century Gothic" w:hAnsi="Century Gothic"/>
        </w:rPr>
        <w:t>et out in their job description; our DPO details are:</w:t>
      </w:r>
    </w:p>
    <w:p w14:paraId="108211F4" w14:textId="77777777" w:rsidR="0008009B" w:rsidRPr="0008009B" w:rsidRDefault="0008009B" w:rsidP="0008009B">
      <w:pPr>
        <w:pStyle w:val="NoSpacing"/>
        <w:rPr>
          <w:rFonts w:ascii="Century Gothic" w:hAnsi="Century Gothic"/>
          <w:b/>
        </w:rPr>
      </w:pPr>
      <w:r w:rsidRPr="0008009B">
        <w:rPr>
          <w:rFonts w:ascii="Century Gothic" w:hAnsi="Century Gothic"/>
          <w:b/>
        </w:rPr>
        <w:t>Toby Wilson – Data Protection Officer</w:t>
      </w:r>
    </w:p>
    <w:p w14:paraId="68F781E6" w14:textId="77777777" w:rsidR="0008009B" w:rsidRPr="0008009B" w:rsidRDefault="0008009B" w:rsidP="0008009B">
      <w:pPr>
        <w:pStyle w:val="NoSpacing"/>
        <w:rPr>
          <w:rFonts w:ascii="Century Gothic" w:hAnsi="Century Gothic"/>
        </w:rPr>
      </w:pPr>
      <w:r w:rsidRPr="0008009B">
        <w:rPr>
          <w:rFonts w:ascii="Century Gothic" w:hAnsi="Century Gothic"/>
        </w:rPr>
        <w:t>Fir Vale School Academy Trust</w:t>
      </w:r>
    </w:p>
    <w:p w14:paraId="7A3F4099" w14:textId="77777777" w:rsidR="0008009B" w:rsidRPr="0008009B" w:rsidRDefault="0008009B" w:rsidP="0008009B">
      <w:pPr>
        <w:pStyle w:val="NoSpacing"/>
        <w:rPr>
          <w:rFonts w:ascii="Century Gothic" w:hAnsi="Century Gothic"/>
        </w:rPr>
      </w:pPr>
      <w:r w:rsidRPr="0008009B">
        <w:rPr>
          <w:rFonts w:ascii="Century Gothic" w:hAnsi="Century Gothic"/>
        </w:rPr>
        <w:t>Owler Lane, Sheffield, S4 8GB</w:t>
      </w:r>
    </w:p>
    <w:p w14:paraId="679E2AEF" w14:textId="77777777" w:rsidR="0008009B" w:rsidRPr="0008009B" w:rsidRDefault="00050457" w:rsidP="0008009B">
      <w:pPr>
        <w:pStyle w:val="NoSpacing"/>
        <w:rPr>
          <w:rFonts w:ascii="Century Gothic" w:hAnsi="Century Gothic"/>
        </w:rPr>
      </w:pPr>
      <w:hyperlink r:id="rId6" w:history="1">
        <w:r w:rsidR="0008009B" w:rsidRPr="0008009B">
          <w:rPr>
            <w:rStyle w:val="Hyperlink"/>
            <w:rFonts w:ascii="Century Gothic" w:hAnsi="Century Gothic"/>
            <w:sz w:val="24"/>
            <w:szCs w:val="24"/>
          </w:rPr>
          <w:t>dpo@edudatapro.com</w:t>
        </w:r>
      </w:hyperlink>
    </w:p>
    <w:p w14:paraId="39E20EAE" w14:textId="611CC025" w:rsidR="0008009B" w:rsidRPr="0008009B" w:rsidRDefault="0008009B" w:rsidP="0008009B">
      <w:pPr>
        <w:pStyle w:val="NoSpacing"/>
        <w:rPr>
          <w:rFonts w:ascii="Century Gothic" w:hAnsi="Century Gothic"/>
        </w:rPr>
      </w:pPr>
      <w:r w:rsidRPr="0008009B">
        <w:rPr>
          <w:rFonts w:ascii="Century Gothic" w:hAnsi="Century Gothic"/>
        </w:rPr>
        <w:t>Tel: 07472881114</w:t>
      </w:r>
    </w:p>
    <w:p w14:paraId="27042F06" w14:textId="77777777" w:rsidR="0008009B" w:rsidRPr="0008009B" w:rsidRDefault="0008009B" w:rsidP="0008009B">
      <w:pPr>
        <w:pStyle w:val="NoSpacing"/>
      </w:pPr>
    </w:p>
    <w:p w14:paraId="7F01F660" w14:textId="0A91E02B" w:rsidR="00E740FF" w:rsidRPr="00361836" w:rsidRDefault="00E740FF" w:rsidP="00E740FF">
      <w:pPr>
        <w:rPr>
          <w:rFonts w:ascii="Century Gothic" w:hAnsi="Century Gothic"/>
          <w:u w:val="single"/>
        </w:rPr>
      </w:pPr>
      <w:r w:rsidRPr="00361836">
        <w:rPr>
          <w:rFonts w:ascii="Century Gothic" w:hAnsi="Century Gothic"/>
          <w:u w:val="single"/>
        </w:rPr>
        <w:t>Headteacher</w:t>
      </w:r>
    </w:p>
    <w:p w14:paraId="0955B94A" w14:textId="77777777" w:rsidR="00E740FF" w:rsidRPr="00E740FF" w:rsidRDefault="00E740FF" w:rsidP="00E740FF">
      <w:pPr>
        <w:rPr>
          <w:rFonts w:ascii="Century Gothic" w:hAnsi="Century Gothic"/>
        </w:rPr>
      </w:pPr>
      <w:r w:rsidRPr="00E740FF">
        <w:rPr>
          <w:rFonts w:ascii="Century Gothic" w:hAnsi="Century Gothic"/>
        </w:rPr>
        <w:t>The headteacher acts as the representative of the data controller on a day-to-day basis.</w:t>
      </w:r>
    </w:p>
    <w:p w14:paraId="38B1FB77" w14:textId="149F7219" w:rsidR="00E740FF" w:rsidRPr="00361836" w:rsidRDefault="00E740FF" w:rsidP="00E740FF">
      <w:pPr>
        <w:rPr>
          <w:rFonts w:ascii="Century Gothic" w:hAnsi="Century Gothic"/>
          <w:u w:val="single"/>
        </w:rPr>
      </w:pPr>
      <w:r w:rsidRPr="00361836">
        <w:rPr>
          <w:rFonts w:ascii="Century Gothic" w:hAnsi="Century Gothic"/>
          <w:u w:val="single"/>
        </w:rPr>
        <w:t>All staff</w:t>
      </w:r>
    </w:p>
    <w:p w14:paraId="1F08C4D2" w14:textId="77777777" w:rsidR="00E740FF" w:rsidRPr="00E740FF" w:rsidRDefault="00E740FF" w:rsidP="00E740FF">
      <w:pPr>
        <w:rPr>
          <w:rFonts w:ascii="Century Gothic" w:hAnsi="Century Gothic"/>
        </w:rPr>
      </w:pPr>
      <w:r w:rsidRPr="00E740FF">
        <w:rPr>
          <w:rFonts w:ascii="Century Gothic" w:hAnsi="Century Gothic"/>
        </w:rPr>
        <w:t>Staff are responsible for:</w:t>
      </w:r>
    </w:p>
    <w:p w14:paraId="2E7375CC" w14:textId="70DB3B7F" w:rsidR="00E740FF" w:rsidRPr="00361836" w:rsidRDefault="00E740FF" w:rsidP="00361836">
      <w:pPr>
        <w:pStyle w:val="ListParagraph"/>
        <w:numPr>
          <w:ilvl w:val="0"/>
          <w:numId w:val="5"/>
        </w:numPr>
        <w:rPr>
          <w:rFonts w:ascii="Century Gothic" w:hAnsi="Century Gothic"/>
        </w:rPr>
      </w:pPr>
      <w:r w:rsidRPr="00361836">
        <w:rPr>
          <w:rFonts w:ascii="Century Gothic" w:hAnsi="Century Gothic"/>
        </w:rPr>
        <w:t>Collecting, storing and processing any personal data in accordance with this policy</w:t>
      </w:r>
    </w:p>
    <w:p w14:paraId="1E7ACDDB" w14:textId="51563F1E" w:rsidR="00E740FF" w:rsidRPr="00361836" w:rsidRDefault="00E740FF" w:rsidP="00361836">
      <w:pPr>
        <w:pStyle w:val="ListParagraph"/>
        <w:numPr>
          <w:ilvl w:val="0"/>
          <w:numId w:val="5"/>
        </w:numPr>
        <w:rPr>
          <w:rFonts w:ascii="Century Gothic" w:hAnsi="Century Gothic"/>
        </w:rPr>
      </w:pPr>
      <w:r w:rsidRPr="00361836">
        <w:rPr>
          <w:rFonts w:ascii="Century Gothic" w:hAnsi="Century Gothic"/>
        </w:rPr>
        <w:t>Informing the school of any changes to their personal data, such as a change of address</w:t>
      </w:r>
    </w:p>
    <w:p w14:paraId="68380D9E" w14:textId="0D6A5737" w:rsidR="00E740FF" w:rsidRPr="00361836" w:rsidRDefault="00E740FF" w:rsidP="00361836">
      <w:pPr>
        <w:pStyle w:val="ListParagraph"/>
        <w:numPr>
          <w:ilvl w:val="0"/>
          <w:numId w:val="5"/>
        </w:numPr>
        <w:rPr>
          <w:rFonts w:ascii="Century Gothic" w:hAnsi="Century Gothic"/>
        </w:rPr>
      </w:pPr>
      <w:r w:rsidRPr="00361836">
        <w:rPr>
          <w:rFonts w:ascii="Century Gothic" w:hAnsi="Century Gothic"/>
        </w:rPr>
        <w:t xml:space="preserve">Contacting the DPO in the following circumstances: </w:t>
      </w:r>
    </w:p>
    <w:p w14:paraId="496F560B" w14:textId="18F8B095" w:rsidR="00E740FF" w:rsidRPr="00361836" w:rsidRDefault="00E740FF" w:rsidP="00361836">
      <w:pPr>
        <w:pStyle w:val="ListParagraph"/>
        <w:numPr>
          <w:ilvl w:val="0"/>
          <w:numId w:val="6"/>
        </w:numPr>
        <w:rPr>
          <w:rFonts w:ascii="Century Gothic" w:hAnsi="Century Gothic"/>
        </w:rPr>
      </w:pPr>
      <w:r w:rsidRPr="00361836">
        <w:rPr>
          <w:rFonts w:ascii="Century Gothic" w:hAnsi="Century Gothic"/>
        </w:rPr>
        <w:t>With any questions about the operation of this policy, data protection law, retaining personal data or keeping personal data secure</w:t>
      </w:r>
    </w:p>
    <w:p w14:paraId="4F44B033" w14:textId="07714F68" w:rsidR="00E740FF" w:rsidRPr="00361836" w:rsidRDefault="00E740FF" w:rsidP="00361836">
      <w:pPr>
        <w:pStyle w:val="ListParagraph"/>
        <w:numPr>
          <w:ilvl w:val="0"/>
          <w:numId w:val="6"/>
        </w:numPr>
        <w:rPr>
          <w:rFonts w:ascii="Century Gothic" w:hAnsi="Century Gothic"/>
        </w:rPr>
      </w:pPr>
      <w:r w:rsidRPr="00361836">
        <w:rPr>
          <w:rFonts w:ascii="Century Gothic" w:hAnsi="Century Gothic"/>
        </w:rPr>
        <w:t>If they have any concerns that this policy is not being followed</w:t>
      </w:r>
    </w:p>
    <w:p w14:paraId="192863F4" w14:textId="74DD66BE" w:rsidR="00E740FF" w:rsidRPr="00361836" w:rsidRDefault="00E740FF" w:rsidP="00361836">
      <w:pPr>
        <w:pStyle w:val="ListParagraph"/>
        <w:numPr>
          <w:ilvl w:val="0"/>
          <w:numId w:val="6"/>
        </w:numPr>
        <w:rPr>
          <w:rFonts w:ascii="Century Gothic" w:hAnsi="Century Gothic"/>
        </w:rPr>
      </w:pPr>
      <w:r w:rsidRPr="00361836">
        <w:rPr>
          <w:rFonts w:ascii="Century Gothic" w:hAnsi="Century Gothic"/>
        </w:rPr>
        <w:t>If they are unsure whether or not they have a lawful basis to use personal data in a particular way</w:t>
      </w:r>
    </w:p>
    <w:p w14:paraId="3D8F4FCC" w14:textId="546D410E" w:rsidR="00E740FF" w:rsidRPr="00361836" w:rsidRDefault="00E740FF" w:rsidP="00361836">
      <w:pPr>
        <w:pStyle w:val="ListParagraph"/>
        <w:numPr>
          <w:ilvl w:val="0"/>
          <w:numId w:val="6"/>
        </w:numPr>
        <w:rPr>
          <w:rFonts w:ascii="Century Gothic" w:hAnsi="Century Gothic"/>
        </w:rPr>
      </w:pPr>
      <w:r w:rsidRPr="00361836">
        <w:rPr>
          <w:rFonts w:ascii="Century Gothic" w:hAnsi="Century Gothic"/>
        </w:rPr>
        <w:t>If they need to rely on or capture consent, draft a privacy notice, deal with data protection rights invoked by an individual, or transfer personal data outside the European Economic Area</w:t>
      </w:r>
    </w:p>
    <w:p w14:paraId="3DF51BE0" w14:textId="532079AB" w:rsidR="00E740FF" w:rsidRPr="00361836" w:rsidRDefault="00E740FF" w:rsidP="00361836">
      <w:pPr>
        <w:pStyle w:val="ListParagraph"/>
        <w:numPr>
          <w:ilvl w:val="0"/>
          <w:numId w:val="6"/>
        </w:numPr>
        <w:rPr>
          <w:rFonts w:ascii="Century Gothic" w:hAnsi="Century Gothic"/>
        </w:rPr>
      </w:pPr>
      <w:r w:rsidRPr="00361836">
        <w:rPr>
          <w:rFonts w:ascii="Century Gothic" w:hAnsi="Century Gothic"/>
        </w:rPr>
        <w:t>If there has been a data breach</w:t>
      </w:r>
    </w:p>
    <w:p w14:paraId="7F3B473F" w14:textId="388104AB" w:rsidR="00E740FF" w:rsidRPr="00361836" w:rsidRDefault="00E740FF" w:rsidP="00361836">
      <w:pPr>
        <w:pStyle w:val="ListParagraph"/>
        <w:numPr>
          <w:ilvl w:val="0"/>
          <w:numId w:val="6"/>
        </w:numPr>
        <w:rPr>
          <w:rFonts w:ascii="Century Gothic" w:hAnsi="Century Gothic"/>
        </w:rPr>
      </w:pPr>
      <w:r w:rsidRPr="00361836">
        <w:rPr>
          <w:rFonts w:ascii="Century Gothic" w:hAnsi="Century Gothic"/>
        </w:rPr>
        <w:t>Whenever they are engaging in a new activity that may affect the privacy rights of individuals</w:t>
      </w:r>
    </w:p>
    <w:p w14:paraId="20294B27" w14:textId="1C405FC7" w:rsidR="00E740FF" w:rsidRDefault="00E740FF" w:rsidP="00361836">
      <w:pPr>
        <w:pStyle w:val="ListParagraph"/>
        <w:numPr>
          <w:ilvl w:val="0"/>
          <w:numId w:val="6"/>
        </w:numPr>
        <w:rPr>
          <w:rFonts w:ascii="Century Gothic" w:hAnsi="Century Gothic"/>
        </w:rPr>
      </w:pPr>
      <w:r w:rsidRPr="00361836">
        <w:rPr>
          <w:rFonts w:ascii="Century Gothic" w:hAnsi="Century Gothic"/>
        </w:rPr>
        <w:t>If they need help with any contracts or sharing personal data with third parties</w:t>
      </w:r>
    </w:p>
    <w:p w14:paraId="6CA7156E" w14:textId="77777777" w:rsidR="00361836" w:rsidRPr="00361836" w:rsidRDefault="00361836" w:rsidP="00361836">
      <w:pPr>
        <w:pStyle w:val="ListParagraph"/>
        <w:ind w:left="1080"/>
        <w:rPr>
          <w:rFonts w:ascii="Century Gothic" w:hAnsi="Century Gothic"/>
        </w:rPr>
      </w:pPr>
    </w:p>
    <w:p w14:paraId="6B34D608" w14:textId="59249C05" w:rsidR="00E740FF" w:rsidRPr="00361836" w:rsidRDefault="00E740FF" w:rsidP="00E740FF">
      <w:pPr>
        <w:rPr>
          <w:rFonts w:ascii="Century Gothic" w:hAnsi="Century Gothic"/>
          <w:b/>
          <w:sz w:val="24"/>
        </w:rPr>
      </w:pPr>
      <w:r w:rsidRPr="00361836">
        <w:rPr>
          <w:rFonts w:ascii="Century Gothic" w:hAnsi="Century Gothic"/>
          <w:b/>
          <w:sz w:val="24"/>
        </w:rPr>
        <w:t>Data protection principles</w:t>
      </w:r>
    </w:p>
    <w:p w14:paraId="5FCD58F4" w14:textId="723D203D" w:rsidR="00E740FF" w:rsidRPr="00E740FF" w:rsidRDefault="00E740FF" w:rsidP="00E740FF">
      <w:pPr>
        <w:rPr>
          <w:rFonts w:ascii="Century Gothic" w:hAnsi="Century Gothic"/>
        </w:rPr>
      </w:pPr>
      <w:r w:rsidRPr="00E740FF">
        <w:rPr>
          <w:rFonts w:ascii="Century Gothic" w:hAnsi="Century Gothic"/>
        </w:rPr>
        <w:t>The GDPR is based on data protection principles tha</w:t>
      </w:r>
      <w:r w:rsidR="00361836">
        <w:rPr>
          <w:rFonts w:ascii="Century Gothic" w:hAnsi="Century Gothic"/>
        </w:rPr>
        <w:t xml:space="preserve">t our school must comply with. </w:t>
      </w:r>
      <w:r w:rsidRPr="00E740FF">
        <w:rPr>
          <w:rFonts w:ascii="Century Gothic" w:hAnsi="Century Gothic"/>
        </w:rPr>
        <w:t>The principles say that personal data must be:</w:t>
      </w:r>
    </w:p>
    <w:p w14:paraId="63DA7762" w14:textId="3459DA93" w:rsidR="00E740FF" w:rsidRPr="00361836" w:rsidRDefault="00E740FF" w:rsidP="00361836">
      <w:pPr>
        <w:pStyle w:val="ListParagraph"/>
        <w:numPr>
          <w:ilvl w:val="0"/>
          <w:numId w:val="8"/>
        </w:numPr>
        <w:rPr>
          <w:rFonts w:ascii="Century Gothic" w:hAnsi="Century Gothic"/>
        </w:rPr>
      </w:pPr>
      <w:r w:rsidRPr="00361836">
        <w:rPr>
          <w:rFonts w:ascii="Century Gothic" w:hAnsi="Century Gothic"/>
        </w:rPr>
        <w:t>Processed lawfully, fairly and in a transparent manner</w:t>
      </w:r>
    </w:p>
    <w:p w14:paraId="4F22D646" w14:textId="06FC31E5" w:rsidR="00E740FF" w:rsidRPr="00361836" w:rsidRDefault="00E740FF" w:rsidP="00361836">
      <w:pPr>
        <w:pStyle w:val="ListParagraph"/>
        <w:numPr>
          <w:ilvl w:val="0"/>
          <w:numId w:val="8"/>
        </w:numPr>
        <w:rPr>
          <w:rFonts w:ascii="Century Gothic" w:hAnsi="Century Gothic"/>
        </w:rPr>
      </w:pPr>
      <w:r w:rsidRPr="00361836">
        <w:rPr>
          <w:rFonts w:ascii="Century Gothic" w:hAnsi="Century Gothic"/>
        </w:rPr>
        <w:t>Collected for specified, explicit and legitimate purposes</w:t>
      </w:r>
    </w:p>
    <w:p w14:paraId="068315F2" w14:textId="39D797FD" w:rsidR="00E740FF" w:rsidRPr="00361836" w:rsidRDefault="00E740FF" w:rsidP="00361836">
      <w:pPr>
        <w:pStyle w:val="ListParagraph"/>
        <w:numPr>
          <w:ilvl w:val="0"/>
          <w:numId w:val="8"/>
        </w:numPr>
        <w:rPr>
          <w:rFonts w:ascii="Century Gothic" w:hAnsi="Century Gothic"/>
        </w:rPr>
      </w:pPr>
      <w:r w:rsidRPr="00361836">
        <w:rPr>
          <w:rFonts w:ascii="Century Gothic" w:hAnsi="Century Gothic"/>
        </w:rPr>
        <w:t>Adequate, relevant and limited to what is necessary to fulfil the purposes for which it is processed</w:t>
      </w:r>
    </w:p>
    <w:p w14:paraId="6DEDA892" w14:textId="5A95B88E" w:rsidR="00E740FF" w:rsidRPr="00361836" w:rsidRDefault="00E740FF" w:rsidP="00361836">
      <w:pPr>
        <w:pStyle w:val="ListParagraph"/>
        <w:numPr>
          <w:ilvl w:val="0"/>
          <w:numId w:val="8"/>
        </w:numPr>
        <w:rPr>
          <w:rFonts w:ascii="Century Gothic" w:hAnsi="Century Gothic"/>
        </w:rPr>
      </w:pPr>
      <w:r w:rsidRPr="00361836">
        <w:rPr>
          <w:rFonts w:ascii="Century Gothic" w:hAnsi="Century Gothic"/>
        </w:rPr>
        <w:t>Accurate and, where necessary, kept up to date</w:t>
      </w:r>
    </w:p>
    <w:p w14:paraId="5168EA11" w14:textId="4C4A5A7A" w:rsidR="00E740FF" w:rsidRPr="00361836" w:rsidRDefault="00E740FF" w:rsidP="00361836">
      <w:pPr>
        <w:pStyle w:val="ListParagraph"/>
        <w:numPr>
          <w:ilvl w:val="0"/>
          <w:numId w:val="8"/>
        </w:numPr>
        <w:rPr>
          <w:rFonts w:ascii="Century Gothic" w:hAnsi="Century Gothic"/>
        </w:rPr>
      </w:pPr>
      <w:r w:rsidRPr="00361836">
        <w:rPr>
          <w:rFonts w:ascii="Century Gothic" w:hAnsi="Century Gothic"/>
        </w:rPr>
        <w:t>Kept for no longer than is necessary for the purposes for which it is processed</w:t>
      </w:r>
    </w:p>
    <w:p w14:paraId="40E85FEC" w14:textId="2439BD67" w:rsidR="00E740FF" w:rsidRPr="00361836" w:rsidRDefault="00E740FF" w:rsidP="00361836">
      <w:pPr>
        <w:pStyle w:val="ListParagraph"/>
        <w:numPr>
          <w:ilvl w:val="0"/>
          <w:numId w:val="8"/>
        </w:numPr>
        <w:rPr>
          <w:rFonts w:ascii="Century Gothic" w:hAnsi="Century Gothic"/>
        </w:rPr>
      </w:pPr>
      <w:r w:rsidRPr="00361836">
        <w:rPr>
          <w:rFonts w:ascii="Century Gothic" w:hAnsi="Century Gothic"/>
        </w:rPr>
        <w:t>Processed in a way that ensures it is appropriately secure</w:t>
      </w:r>
    </w:p>
    <w:p w14:paraId="3DAF7054" w14:textId="77777777" w:rsidR="00361836" w:rsidRDefault="00E740FF" w:rsidP="00E740FF">
      <w:pPr>
        <w:rPr>
          <w:rFonts w:ascii="Century Gothic" w:hAnsi="Century Gothic"/>
        </w:rPr>
      </w:pPr>
      <w:r w:rsidRPr="00E740FF">
        <w:rPr>
          <w:rFonts w:ascii="Century Gothic" w:hAnsi="Century Gothic"/>
        </w:rPr>
        <w:t>This policy sets out how the school aims to comply with these principles.</w:t>
      </w:r>
    </w:p>
    <w:p w14:paraId="0A607FD4" w14:textId="3B90D105" w:rsidR="00E740FF" w:rsidRPr="00361836" w:rsidRDefault="00E740FF" w:rsidP="00E740FF">
      <w:pPr>
        <w:rPr>
          <w:rFonts w:ascii="Century Gothic" w:hAnsi="Century Gothic"/>
          <w:b/>
          <w:sz w:val="24"/>
        </w:rPr>
      </w:pPr>
      <w:r w:rsidRPr="00361836">
        <w:rPr>
          <w:rFonts w:ascii="Century Gothic" w:hAnsi="Century Gothic"/>
          <w:b/>
          <w:sz w:val="24"/>
        </w:rPr>
        <w:lastRenderedPageBreak/>
        <w:t>Collecting personal data</w:t>
      </w:r>
    </w:p>
    <w:p w14:paraId="33148DC8" w14:textId="3C3BC45A" w:rsidR="00E740FF" w:rsidRPr="00E740FF" w:rsidRDefault="00E740FF" w:rsidP="00E740FF">
      <w:pPr>
        <w:rPr>
          <w:rFonts w:ascii="Century Gothic" w:hAnsi="Century Gothic"/>
        </w:rPr>
      </w:pPr>
      <w:r w:rsidRPr="00E740FF">
        <w:rPr>
          <w:rFonts w:ascii="Century Gothic" w:hAnsi="Century Gothic"/>
        </w:rPr>
        <w:t xml:space="preserve">Lawfulness, fairness and transparency </w:t>
      </w:r>
    </w:p>
    <w:p w14:paraId="368FFA1D" w14:textId="77777777" w:rsidR="00E740FF" w:rsidRPr="00E740FF" w:rsidRDefault="00E740FF" w:rsidP="00E740FF">
      <w:pPr>
        <w:rPr>
          <w:rFonts w:ascii="Century Gothic" w:hAnsi="Century Gothic"/>
        </w:rPr>
      </w:pPr>
      <w:r w:rsidRPr="00E740FF">
        <w:rPr>
          <w:rFonts w:ascii="Century Gothic" w:hAnsi="Century Gothic"/>
        </w:rPr>
        <w:t>We will only process personal data where we have one of 6 ‘lawful bases’ (legal reasons) to do so under data protection law:</w:t>
      </w:r>
    </w:p>
    <w:p w14:paraId="4C7AF6D0" w14:textId="5751DB4B" w:rsidR="00E740FF" w:rsidRPr="00361836" w:rsidRDefault="00E740FF" w:rsidP="00361836">
      <w:pPr>
        <w:pStyle w:val="ListParagraph"/>
        <w:numPr>
          <w:ilvl w:val="0"/>
          <w:numId w:val="9"/>
        </w:numPr>
        <w:rPr>
          <w:rFonts w:ascii="Century Gothic" w:hAnsi="Century Gothic"/>
        </w:rPr>
      </w:pPr>
      <w:r w:rsidRPr="00361836">
        <w:rPr>
          <w:rFonts w:ascii="Century Gothic" w:hAnsi="Century Gothic"/>
        </w:rPr>
        <w:t>The data needs to be processed so that the school can fulfil a contract with the individual, or the individual has asked the school to take specific steps before entering into a contract</w:t>
      </w:r>
    </w:p>
    <w:p w14:paraId="245B5FF5" w14:textId="2354EACD" w:rsidR="00E740FF" w:rsidRPr="00361836" w:rsidRDefault="00E740FF" w:rsidP="00361836">
      <w:pPr>
        <w:pStyle w:val="ListParagraph"/>
        <w:numPr>
          <w:ilvl w:val="0"/>
          <w:numId w:val="9"/>
        </w:numPr>
        <w:rPr>
          <w:rFonts w:ascii="Century Gothic" w:hAnsi="Century Gothic"/>
        </w:rPr>
      </w:pPr>
      <w:r w:rsidRPr="00361836">
        <w:rPr>
          <w:rFonts w:ascii="Century Gothic" w:hAnsi="Century Gothic"/>
        </w:rPr>
        <w:t xml:space="preserve">The data needs to be processed so that the school can comply with a legal obligation </w:t>
      </w:r>
    </w:p>
    <w:p w14:paraId="607CFE0A" w14:textId="6E10A28E" w:rsidR="00E740FF" w:rsidRPr="00361836" w:rsidRDefault="00E740FF" w:rsidP="00361836">
      <w:pPr>
        <w:pStyle w:val="ListParagraph"/>
        <w:numPr>
          <w:ilvl w:val="0"/>
          <w:numId w:val="9"/>
        </w:numPr>
        <w:rPr>
          <w:rFonts w:ascii="Century Gothic" w:hAnsi="Century Gothic"/>
        </w:rPr>
      </w:pPr>
      <w:r w:rsidRPr="00361836">
        <w:rPr>
          <w:rFonts w:ascii="Century Gothic" w:hAnsi="Century Gothic"/>
        </w:rPr>
        <w:t>The data needs to be processed to ensure the vital interests of the individual e.g. to protect someone’s life</w:t>
      </w:r>
    </w:p>
    <w:p w14:paraId="362A9CC6" w14:textId="59FAA682" w:rsidR="00E740FF" w:rsidRPr="00361836" w:rsidRDefault="00E740FF" w:rsidP="00361836">
      <w:pPr>
        <w:pStyle w:val="ListParagraph"/>
        <w:numPr>
          <w:ilvl w:val="0"/>
          <w:numId w:val="9"/>
        </w:numPr>
        <w:rPr>
          <w:rFonts w:ascii="Century Gothic" w:hAnsi="Century Gothic"/>
        </w:rPr>
      </w:pPr>
      <w:r w:rsidRPr="00361836">
        <w:rPr>
          <w:rFonts w:ascii="Century Gothic" w:hAnsi="Century Gothic"/>
        </w:rPr>
        <w:t xml:space="preserve">The data needs to be processed so that the school, as a public authority, can perform a task in the public interest, and carry out its official functions </w:t>
      </w:r>
    </w:p>
    <w:p w14:paraId="1BCD3B4A" w14:textId="4465171A" w:rsidR="00E740FF" w:rsidRPr="00361836" w:rsidRDefault="00E740FF" w:rsidP="00361836">
      <w:pPr>
        <w:pStyle w:val="ListParagraph"/>
        <w:numPr>
          <w:ilvl w:val="0"/>
          <w:numId w:val="9"/>
        </w:numPr>
        <w:rPr>
          <w:rFonts w:ascii="Century Gothic" w:hAnsi="Century Gothic"/>
        </w:rPr>
      </w:pPr>
      <w:r w:rsidRPr="00361836">
        <w:rPr>
          <w:rFonts w:ascii="Century Gothic" w:hAnsi="Century Gothic"/>
        </w:rPr>
        <w:t>The data needs to be processed for the legitimate interests of the school or a third party (provided the individual’s rights and freedoms are not overridden)</w:t>
      </w:r>
    </w:p>
    <w:p w14:paraId="2B6833D1" w14:textId="0C065E74" w:rsidR="00E740FF" w:rsidRPr="00361836" w:rsidRDefault="00E740FF" w:rsidP="00361836">
      <w:pPr>
        <w:pStyle w:val="ListParagraph"/>
        <w:numPr>
          <w:ilvl w:val="0"/>
          <w:numId w:val="9"/>
        </w:numPr>
        <w:rPr>
          <w:rFonts w:ascii="Century Gothic" w:hAnsi="Century Gothic"/>
        </w:rPr>
      </w:pPr>
      <w:r w:rsidRPr="00361836">
        <w:rPr>
          <w:rFonts w:ascii="Century Gothic" w:hAnsi="Century Gothic"/>
        </w:rPr>
        <w:t xml:space="preserve">The individual (or their parent/carer when appropriate in the case of a pupil) has freely given clear consent </w:t>
      </w:r>
    </w:p>
    <w:p w14:paraId="579899AA" w14:textId="77777777" w:rsidR="00E740FF" w:rsidRPr="00E740FF" w:rsidRDefault="00E740FF" w:rsidP="00E740FF">
      <w:pPr>
        <w:rPr>
          <w:rFonts w:ascii="Century Gothic" w:hAnsi="Century Gothic"/>
        </w:rPr>
      </w:pPr>
      <w:r w:rsidRPr="00E740FF">
        <w:rPr>
          <w:rFonts w:ascii="Century Gothic" w:hAnsi="Century Gothic"/>
        </w:rPr>
        <w:t>For special categories of personal data, we will also meet one of the special category conditions for processing which are set out in the GDPR and Data Protection Act 2018.</w:t>
      </w:r>
    </w:p>
    <w:p w14:paraId="01F1481B" w14:textId="77777777" w:rsidR="00E740FF" w:rsidRPr="00E740FF" w:rsidRDefault="00E740FF" w:rsidP="00E740FF">
      <w:pPr>
        <w:rPr>
          <w:rFonts w:ascii="Century Gothic" w:hAnsi="Century Gothic"/>
        </w:rPr>
      </w:pPr>
      <w:r w:rsidRPr="00E740FF">
        <w:rPr>
          <w:rFonts w:ascii="Century Gothic" w:hAnsi="Century Gothic"/>
        </w:rPr>
        <w:t>If we offer online services to pupils, such as classroom apps, and we intend to rely on consent as a basis for processing, we will get parental consent where the pupil is under 13 (except for online counselling and preventive services).</w:t>
      </w:r>
    </w:p>
    <w:p w14:paraId="2067D6CD" w14:textId="7DD55752" w:rsidR="00E740FF" w:rsidRDefault="00E740FF" w:rsidP="00E740FF">
      <w:pPr>
        <w:rPr>
          <w:rFonts w:ascii="Century Gothic" w:hAnsi="Century Gothic"/>
        </w:rPr>
      </w:pPr>
      <w:r w:rsidRPr="00E740FF">
        <w:rPr>
          <w:rFonts w:ascii="Century Gothic" w:hAnsi="Century Gothic"/>
        </w:rPr>
        <w:t>Whenever we first collect personal data directly from individuals, we will provide them with the relevant information required by data protection law.</w:t>
      </w:r>
    </w:p>
    <w:p w14:paraId="7C83D601" w14:textId="77777777" w:rsidR="00361836" w:rsidRPr="00E740FF" w:rsidRDefault="00361836" w:rsidP="00E740FF">
      <w:pPr>
        <w:rPr>
          <w:rFonts w:ascii="Century Gothic" w:hAnsi="Century Gothic"/>
        </w:rPr>
      </w:pPr>
    </w:p>
    <w:p w14:paraId="4AA849A5" w14:textId="50D9B076" w:rsidR="00E740FF" w:rsidRPr="00361836" w:rsidRDefault="00E740FF" w:rsidP="00E740FF">
      <w:pPr>
        <w:rPr>
          <w:rFonts w:ascii="Century Gothic" w:hAnsi="Century Gothic"/>
          <w:b/>
          <w:sz w:val="24"/>
        </w:rPr>
      </w:pPr>
      <w:r w:rsidRPr="00361836">
        <w:rPr>
          <w:rFonts w:ascii="Century Gothic" w:hAnsi="Century Gothic"/>
          <w:b/>
          <w:sz w:val="24"/>
        </w:rPr>
        <w:t>Limitation, minimisation and accuracy</w:t>
      </w:r>
    </w:p>
    <w:p w14:paraId="351E2140" w14:textId="77777777" w:rsidR="00E740FF" w:rsidRPr="00E740FF" w:rsidRDefault="00E740FF" w:rsidP="00E740FF">
      <w:pPr>
        <w:rPr>
          <w:rFonts w:ascii="Century Gothic" w:hAnsi="Century Gothic"/>
        </w:rPr>
      </w:pPr>
      <w:r w:rsidRPr="00E740FF">
        <w:rPr>
          <w:rFonts w:ascii="Century Gothic" w:hAnsi="Century Gothic"/>
        </w:rPr>
        <w:t>We will only collect personal data for specified, explicit and legitimate reasons. We will explain these reasons to the individuals when we first collect their data.</w:t>
      </w:r>
    </w:p>
    <w:p w14:paraId="5FEE53B6" w14:textId="77777777" w:rsidR="00E740FF" w:rsidRPr="00E740FF" w:rsidRDefault="00E740FF" w:rsidP="00E740FF">
      <w:pPr>
        <w:rPr>
          <w:rFonts w:ascii="Century Gothic" w:hAnsi="Century Gothic"/>
        </w:rPr>
      </w:pPr>
      <w:r w:rsidRPr="00E740FF">
        <w:rPr>
          <w:rFonts w:ascii="Century Gothic" w:hAnsi="Century Gothic"/>
        </w:rPr>
        <w:t>If we want to use personal data for reasons other than those given when we first obtained it, we will inform the individuals concerned before we do so, and seek consent where necessary.</w:t>
      </w:r>
    </w:p>
    <w:p w14:paraId="550E678D" w14:textId="77777777" w:rsidR="00E740FF" w:rsidRPr="00E740FF" w:rsidRDefault="00E740FF" w:rsidP="00E740FF">
      <w:pPr>
        <w:rPr>
          <w:rFonts w:ascii="Century Gothic" w:hAnsi="Century Gothic"/>
        </w:rPr>
      </w:pPr>
      <w:r w:rsidRPr="00E740FF">
        <w:rPr>
          <w:rFonts w:ascii="Century Gothic" w:hAnsi="Century Gothic"/>
        </w:rPr>
        <w:t xml:space="preserve">Staff must only process personal data where it is necessary in order to do their jobs. </w:t>
      </w:r>
    </w:p>
    <w:p w14:paraId="24A75E6C" w14:textId="135435B9" w:rsidR="00E740FF" w:rsidRPr="00E740FF" w:rsidRDefault="00E740FF" w:rsidP="00E740FF">
      <w:pPr>
        <w:rPr>
          <w:rFonts w:ascii="Century Gothic" w:hAnsi="Century Gothic"/>
        </w:rPr>
      </w:pPr>
      <w:r w:rsidRPr="00E740FF">
        <w:rPr>
          <w:rFonts w:ascii="Century Gothic" w:hAnsi="Century Gothic"/>
        </w:rPr>
        <w:t xml:space="preserve">When staff no longer need the personal data they hold, they must ensure it is deleted or anonymised. This will be done in accordance with the school’s </w:t>
      </w:r>
      <w:r w:rsidR="00361836" w:rsidRPr="00361836">
        <w:rPr>
          <w:rFonts w:ascii="Century Gothic" w:hAnsi="Century Gothic"/>
          <w:i/>
        </w:rPr>
        <w:t>Document and Records Management Retention Policy</w:t>
      </w:r>
      <w:r w:rsidR="00361836">
        <w:rPr>
          <w:rFonts w:ascii="Century Gothic" w:hAnsi="Century Gothic"/>
          <w:i/>
        </w:rPr>
        <w:t>.</w:t>
      </w:r>
    </w:p>
    <w:p w14:paraId="25A502B7" w14:textId="77777777" w:rsidR="00361836" w:rsidRDefault="00361836" w:rsidP="00E740FF">
      <w:pPr>
        <w:rPr>
          <w:rFonts w:ascii="Century Gothic" w:hAnsi="Century Gothic"/>
        </w:rPr>
      </w:pPr>
    </w:p>
    <w:p w14:paraId="4FD9D5F9" w14:textId="77777777" w:rsidR="00361836" w:rsidRDefault="00361836" w:rsidP="00E740FF">
      <w:pPr>
        <w:rPr>
          <w:rFonts w:ascii="Century Gothic" w:hAnsi="Century Gothic"/>
        </w:rPr>
      </w:pPr>
    </w:p>
    <w:p w14:paraId="5DE513A2" w14:textId="77777777" w:rsidR="00361836" w:rsidRDefault="00361836" w:rsidP="00E740FF">
      <w:pPr>
        <w:rPr>
          <w:rFonts w:ascii="Century Gothic" w:hAnsi="Century Gothic"/>
        </w:rPr>
      </w:pPr>
    </w:p>
    <w:p w14:paraId="397F4E97" w14:textId="72F28BAB" w:rsidR="00E740FF" w:rsidRPr="00361836" w:rsidRDefault="00E740FF" w:rsidP="00E740FF">
      <w:pPr>
        <w:rPr>
          <w:rFonts w:ascii="Century Gothic" w:hAnsi="Century Gothic"/>
          <w:b/>
          <w:sz w:val="24"/>
        </w:rPr>
      </w:pPr>
      <w:r w:rsidRPr="00361836">
        <w:rPr>
          <w:rFonts w:ascii="Century Gothic" w:hAnsi="Century Gothic"/>
          <w:b/>
          <w:sz w:val="24"/>
        </w:rPr>
        <w:lastRenderedPageBreak/>
        <w:t>Sharing personal data</w:t>
      </w:r>
    </w:p>
    <w:p w14:paraId="63F6C53B" w14:textId="77777777" w:rsidR="00E740FF" w:rsidRPr="00E740FF" w:rsidRDefault="00E740FF" w:rsidP="00E740FF">
      <w:pPr>
        <w:rPr>
          <w:rFonts w:ascii="Century Gothic" w:hAnsi="Century Gothic"/>
        </w:rPr>
      </w:pPr>
      <w:r w:rsidRPr="00E740FF">
        <w:rPr>
          <w:rFonts w:ascii="Century Gothic" w:hAnsi="Century Gothic"/>
        </w:rPr>
        <w:t>We will not normally share personal data with anyone else, but may do so where:</w:t>
      </w:r>
    </w:p>
    <w:p w14:paraId="0CF94220" w14:textId="5D95E16E" w:rsidR="00E740FF" w:rsidRPr="00361836" w:rsidRDefault="00E740FF" w:rsidP="00361836">
      <w:pPr>
        <w:pStyle w:val="ListParagraph"/>
        <w:numPr>
          <w:ilvl w:val="0"/>
          <w:numId w:val="10"/>
        </w:numPr>
        <w:rPr>
          <w:rFonts w:ascii="Century Gothic" w:hAnsi="Century Gothic"/>
        </w:rPr>
      </w:pPr>
      <w:r w:rsidRPr="00361836">
        <w:rPr>
          <w:rFonts w:ascii="Century Gothic" w:hAnsi="Century Gothic"/>
        </w:rPr>
        <w:t>There is an issue with a pupil or parent/carer that puts the safety of our staff at risk</w:t>
      </w:r>
    </w:p>
    <w:p w14:paraId="516A895C" w14:textId="2C93824F" w:rsidR="00E740FF" w:rsidRPr="00361836" w:rsidRDefault="00E740FF" w:rsidP="00361836">
      <w:pPr>
        <w:pStyle w:val="ListParagraph"/>
        <w:numPr>
          <w:ilvl w:val="0"/>
          <w:numId w:val="10"/>
        </w:numPr>
        <w:rPr>
          <w:rFonts w:ascii="Century Gothic" w:hAnsi="Century Gothic"/>
        </w:rPr>
      </w:pPr>
      <w:r w:rsidRPr="00361836">
        <w:rPr>
          <w:rFonts w:ascii="Century Gothic" w:hAnsi="Century Gothic"/>
        </w:rPr>
        <w:t>We need to liaise with other agencies – we will seek consent as necessary before doing this</w:t>
      </w:r>
    </w:p>
    <w:p w14:paraId="7F24700D" w14:textId="0C98408C" w:rsidR="00E740FF" w:rsidRPr="00361836" w:rsidRDefault="00E740FF" w:rsidP="00361836">
      <w:pPr>
        <w:pStyle w:val="ListParagraph"/>
        <w:numPr>
          <w:ilvl w:val="0"/>
          <w:numId w:val="10"/>
        </w:numPr>
        <w:rPr>
          <w:rFonts w:ascii="Century Gothic" w:hAnsi="Century Gothic"/>
        </w:rPr>
      </w:pPr>
      <w:r w:rsidRPr="00361836">
        <w:rPr>
          <w:rFonts w:ascii="Century Gothic" w:hAnsi="Century Gothic"/>
        </w:rPr>
        <w:t>Our suppliers or contractors need data to enable us to provide services to our staff and pupils – for example, IT companies. When doing this, we will:</w:t>
      </w:r>
    </w:p>
    <w:p w14:paraId="33EB9690" w14:textId="7EA75A66" w:rsidR="00E740FF" w:rsidRPr="00361836" w:rsidRDefault="00E740FF" w:rsidP="00361836">
      <w:pPr>
        <w:pStyle w:val="ListParagraph"/>
        <w:numPr>
          <w:ilvl w:val="0"/>
          <w:numId w:val="11"/>
        </w:numPr>
        <w:rPr>
          <w:rFonts w:ascii="Century Gothic" w:hAnsi="Century Gothic"/>
        </w:rPr>
      </w:pPr>
      <w:r w:rsidRPr="00361836">
        <w:rPr>
          <w:rFonts w:ascii="Century Gothic" w:hAnsi="Century Gothic"/>
        </w:rPr>
        <w:t>Only appoint suppliers or contractors which can provide sufficient guarantees that they comply with data protection law</w:t>
      </w:r>
    </w:p>
    <w:p w14:paraId="6FFBE541" w14:textId="60084B24" w:rsidR="00E740FF" w:rsidRPr="00361836" w:rsidRDefault="00E740FF" w:rsidP="00361836">
      <w:pPr>
        <w:pStyle w:val="ListParagraph"/>
        <w:numPr>
          <w:ilvl w:val="0"/>
          <w:numId w:val="11"/>
        </w:numPr>
        <w:rPr>
          <w:rFonts w:ascii="Century Gothic" w:hAnsi="Century Gothic"/>
        </w:rPr>
      </w:pPr>
      <w:r w:rsidRPr="00361836">
        <w:rPr>
          <w:rFonts w:ascii="Century Gothic" w:hAnsi="Century Gothic"/>
        </w:rPr>
        <w:t>Establish a data sharing agreement with the supplier or contractor, either in the contract or as a standalone agreement, to ensure the fair and lawful processing of any personal data we share</w:t>
      </w:r>
    </w:p>
    <w:p w14:paraId="2D96F1BD" w14:textId="258F0EFB" w:rsidR="00E740FF" w:rsidRPr="00361836" w:rsidRDefault="00E740FF" w:rsidP="00361836">
      <w:pPr>
        <w:pStyle w:val="ListParagraph"/>
        <w:numPr>
          <w:ilvl w:val="0"/>
          <w:numId w:val="11"/>
        </w:numPr>
        <w:rPr>
          <w:rFonts w:ascii="Century Gothic" w:hAnsi="Century Gothic"/>
        </w:rPr>
      </w:pPr>
      <w:r w:rsidRPr="00361836">
        <w:rPr>
          <w:rFonts w:ascii="Century Gothic" w:hAnsi="Century Gothic"/>
        </w:rPr>
        <w:t>Only share data that the supplier or contractor needs to carry out their service, and information necessary to keep them safe while working with us</w:t>
      </w:r>
    </w:p>
    <w:p w14:paraId="12C4B4B5" w14:textId="77777777" w:rsidR="00E740FF" w:rsidRPr="00E740FF" w:rsidRDefault="00E740FF" w:rsidP="00E740FF">
      <w:pPr>
        <w:rPr>
          <w:rFonts w:ascii="Century Gothic" w:hAnsi="Century Gothic"/>
        </w:rPr>
      </w:pPr>
      <w:r w:rsidRPr="00E740FF">
        <w:rPr>
          <w:rFonts w:ascii="Century Gothic" w:hAnsi="Century Gothic"/>
        </w:rPr>
        <w:t>We will also share personal data with law enforcement and government bodies where we are legally required to do so, including for:</w:t>
      </w:r>
    </w:p>
    <w:p w14:paraId="1F553D73" w14:textId="72830928" w:rsidR="00E740FF" w:rsidRPr="00361836" w:rsidRDefault="00E740FF" w:rsidP="00361836">
      <w:pPr>
        <w:pStyle w:val="ListParagraph"/>
        <w:numPr>
          <w:ilvl w:val="0"/>
          <w:numId w:val="13"/>
        </w:numPr>
        <w:rPr>
          <w:rFonts w:ascii="Century Gothic" w:hAnsi="Century Gothic"/>
        </w:rPr>
      </w:pPr>
      <w:r w:rsidRPr="00361836">
        <w:rPr>
          <w:rFonts w:ascii="Century Gothic" w:hAnsi="Century Gothic"/>
        </w:rPr>
        <w:t>The prevention or detection of crime and/or fraud</w:t>
      </w:r>
    </w:p>
    <w:p w14:paraId="24233960" w14:textId="15BD6C93" w:rsidR="00E740FF" w:rsidRPr="00361836" w:rsidRDefault="00E740FF" w:rsidP="00361836">
      <w:pPr>
        <w:pStyle w:val="ListParagraph"/>
        <w:numPr>
          <w:ilvl w:val="0"/>
          <w:numId w:val="13"/>
        </w:numPr>
        <w:rPr>
          <w:rFonts w:ascii="Century Gothic" w:hAnsi="Century Gothic"/>
        </w:rPr>
      </w:pPr>
      <w:r w:rsidRPr="00361836">
        <w:rPr>
          <w:rFonts w:ascii="Century Gothic" w:hAnsi="Century Gothic"/>
        </w:rPr>
        <w:t>The apprehension or prosecution of offenders</w:t>
      </w:r>
    </w:p>
    <w:p w14:paraId="765CCE1F" w14:textId="4820A206" w:rsidR="00E740FF" w:rsidRPr="00361836" w:rsidRDefault="00E740FF" w:rsidP="00361836">
      <w:pPr>
        <w:pStyle w:val="ListParagraph"/>
        <w:numPr>
          <w:ilvl w:val="0"/>
          <w:numId w:val="13"/>
        </w:numPr>
        <w:rPr>
          <w:rFonts w:ascii="Century Gothic" w:hAnsi="Century Gothic"/>
        </w:rPr>
      </w:pPr>
      <w:r w:rsidRPr="00361836">
        <w:rPr>
          <w:rFonts w:ascii="Century Gothic" w:hAnsi="Century Gothic"/>
        </w:rPr>
        <w:t>The assessment or collection of tax owed to HMRC</w:t>
      </w:r>
    </w:p>
    <w:p w14:paraId="615C6895" w14:textId="5C149FD5" w:rsidR="00E740FF" w:rsidRPr="00361836" w:rsidRDefault="00E740FF" w:rsidP="00361836">
      <w:pPr>
        <w:pStyle w:val="ListParagraph"/>
        <w:numPr>
          <w:ilvl w:val="0"/>
          <w:numId w:val="13"/>
        </w:numPr>
        <w:rPr>
          <w:rFonts w:ascii="Century Gothic" w:hAnsi="Century Gothic"/>
        </w:rPr>
      </w:pPr>
      <w:r w:rsidRPr="00361836">
        <w:rPr>
          <w:rFonts w:ascii="Century Gothic" w:hAnsi="Century Gothic"/>
        </w:rPr>
        <w:t>In connection with legal proceedings</w:t>
      </w:r>
    </w:p>
    <w:p w14:paraId="3124F692" w14:textId="2A846548" w:rsidR="00E740FF" w:rsidRPr="00361836" w:rsidRDefault="00E740FF" w:rsidP="00361836">
      <w:pPr>
        <w:pStyle w:val="ListParagraph"/>
        <w:numPr>
          <w:ilvl w:val="0"/>
          <w:numId w:val="13"/>
        </w:numPr>
        <w:rPr>
          <w:rFonts w:ascii="Century Gothic" w:hAnsi="Century Gothic"/>
        </w:rPr>
      </w:pPr>
      <w:r w:rsidRPr="00361836">
        <w:rPr>
          <w:rFonts w:ascii="Century Gothic" w:hAnsi="Century Gothic"/>
        </w:rPr>
        <w:t>Where the disclosure is required to satisfy our safeguarding obligations</w:t>
      </w:r>
    </w:p>
    <w:p w14:paraId="7213FBBA" w14:textId="33B3B308" w:rsidR="00E740FF" w:rsidRPr="00361836" w:rsidRDefault="00E740FF" w:rsidP="00361836">
      <w:pPr>
        <w:pStyle w:val="ListParagraph"/>
        <w:numPr>
          <w:ilvl w:val="0"/>
          <w:numId w:val="13"/>
        </w:numPr>
        <w:rPr>
          <w:rFonts w:ascii="Century Gothic" w:hAnsi="Century Gothic"/>
        </w:rPr>
      </w:pPr>
      <w:r w:rsidRPr="00361836">
        <w:rPr>
          <w:rFonts w:ascii="Century Gothic" w:hAnsi="Century Gothic"/>
        </w:rPr>
        <w:t>Research and statistical purposes, as long as personal data is sufficiently anonymised or consent has been provided</w:t>
      </w:r>
    </w:p>
    <w:p w14:paraId="21DA4B25" w14:textId="26B204F9" w:rsidR="00E740FF" w:rsidRPr="00E740FF" w:rsidRDefault="00E740FF" w:rsidP="00E740FF">
      <w:pPr>
        <w:rPr>
          <w:rFonts w:ascii="Century Gothic" w:hAnsi="Century Gothic"/>
        </w:rPr>
      </w:pPr>
      <w:r w:rsidRPr="00E740FF">
        <w:rPr>
          <w:rFonts w:ascii="Century Gothic" w:hAnsi="Century Gothic"/>
        </w:rPr>
        <w:t>We may also share personal data with emergency services and local authorities to help them to respond to an emergency situation that affe</w:t>
      </w:r>
      <w:r w:rsidR="00361836">
        <w:rPr>
          <w:rFonts w:ascii="Century Gothic" w:hAnsi="Century Gothic"/>
        </w:rPr>
        <w:t xml:space="preserve">cts any of our pupils or staff. </w:t>
      </w:r>
      <w:r w:rsidRPr="00E740FF">
        <w:rPr>
          <w:rFonts w:ascii="Century Gothic" w:hAnsi="Century Gothic"/>
        </w:rPr>
        <w:t>Where we transfer personal data to a country or territory outside the European Economic Area, we will do so in accordance with data protection law.</w:t>
      </w:r>
    </w:p>
    <w:p w14:paraId="36FD2143" w14:textId="77777777" w:rsidR="00361836" w:rsidRDefault="00361836" w:rsidP="00E740FF">
      <w:pPr>
        <w:rPr>
          <w:rFonts w:ascii="Century Gothic" w:hAnsi="Century Gothic"/>
        </w:rPr>
      </w:pPr>
    </w:p>
    <w:p w14:paraId="4E8180FD" w14:textId="60BC6860" w:rsidR="00E740FF" w:rsidRPr="00361836" w:rsidRDefault="00E740FF" w:rsidP="00E740FF">
      <w:pPr>
        <w:rPr>
          <w:rFonts w:ascii="Century Gothic" w:hAnsi="Century Gothic"/>
          <w:b/>
          <w:sz w:val="24"/>
        </w:rPr>
      </w:pPr>
      <w:r w:rsidRPr="00361836">
        <w:rPr>
          <w:rFonts w:ascii="Century Gothic" w:hAnsi="Century Gothic"/>
          <w:b/>
          <w:sz w:val="24"/>
        </w:rPr>
        <w:t>Subject access requests and other rights of individuals</w:t>
      </w:r>
    </w:p>
    <w:p w14:paraId="593E4CBD" w14:textId="7EE07A14" w:rsidR="00E740FF" w:rsidRPr="00361836" w:rsidRDefault="00E740FF" w:rsidP="00E740FF">
      <w:pPr>
        <w:rPr>
          <w:rFonts w:ascii="Century Gothic" w:hAnsi="Century Gothic"/>
          <w:u w:val="single"/>
        </w:rPr>
      </w:pPr>
      <w:r w:rsidRPr="00361836">
        <w:rPr>
          <w:rFonts w:ascii="Century Gothic" w:hAnsi="Century Gothic"/>
          <w:u w:val="single"/>
        </w:rPr>
        <w:t>Subject access requests</w:t>
      </w:r>
    </w:p>
    <w:p w14:paraId="4612DEE7" w14:textId="77777777" w:rsidR="00E740FF" w:rsidRPr="00E740FF" w:rsidRDefault="00E740FF" w:rsidP="00E740FF">
      <w:pPr>
        <w:rPr>
          <w:rFonts w:ascii="Century Gothic" w:hAnsi="Century Gothic"/>
        </w:rPr>
      </w:pPr>
      <w:r w:rsidRPr="00E740FF">
        <w:rPr>
          <w:rFonts w:ascii="Century Gothic" w:hAnsi="Century Gothic"/>
        </w:rPr>
        <w:t>Individuals have a right to make a ‘subject access request’ to gain access to personal information that the school holds about them. This includes:</w:t>
      </w:r>
    </w:p>
    <w:p w14:paraId="5CFE2181" w14:textId="4351FD19" w:rsidR="00E740FF" w:rsidRPr="00050457" w:rsidRDefault="00E740FF" w:rsidP="00050457">
      <w:pPr>
        <w:pStyle w:val="ListParagraph"/>
        <w:numPr>
          <w:ilvl w:val="0"/>
          <w:numId w:val="14"/>
        </w:numPr>
        <w:rPr>
          <w:rFonts w:ascii="Century Gothic" w:hAnsi="Century Gothic"/>
        </w:rPr>
      </w:pPr>
      <w:r w:rsidRPr="00050457">
        <w:rPr>
          <w:rFonts w:ascii="Century Gothic" w:hAnsi="Century Gothic"/>
        </w:rPr>
        <w:t>Confirmation that their personal data is being processed</w:t>
      </w:r>
    </w:p>
    <w:p w14:paraId="1C5826AF" w14:textId="6ECAC74A" w:rsidR="00E740FF" w:rsidRPr="00050457" w:rsidRDefault="00E740FF" w:rsidP="00050457">
      <w:pPr>
        <w:pStyle w:val="ListParagraph"/>
        <w:numPr>
          <w:ilvl w:val="0"/>
          <w:numId w:val="14"/>
        </w:numPr>
        <w:rPr>
          <w:rFonts w:ascii="Century Gothic" w:hAnsi="Century Gothic"/>
        </w:rPr>
      </w:pPr>
      <w:r w:rsidRPr="00050457">
        <w:rPr>
          <w:rFonts w:ascii="Century Gothic" w:hAnsi="Century Gothic"/>
        </w:rPr>
        <w:t>Access to a copy of the data</w:t>
      </w:r>
    </w:p>
    <w:p w14:paraId="7CD0D2B9" w14:textId="7E6015D8" w:rsidR="00E740FF" w:rsidRPr="00050457" w:rsidRDefault="00E740FF" w:rsidP="00050457">
      <w:pPr>
        <w:pStyle w:val="ListParagraph"/>
        <w:numPr>
          <w:ilvl w:val="0"/>
          <w:numId w:val="14"/>
        </w:numPr>
        <w:rPr>
          <w:rFonts w:ascii="Century Gothic" w:hAnsi="Century Gothic"/>
        </w:rPr>
      </w:pPr>
      <w:r w:rsidRPr="00050457">
        <w:rPr>
          <w:rFonts w:ascii="Century Gothic" w:hAnsi="Century Gothic"/>
        </w:rPr>
        <w:t>The purposes of the data processing</w:t>
      </w:r>
    </w:p>
    <w:p w14:paraId="72310A86" w14:textId="232BE825" w:rsidR="00E740FF" w:rsidRPr="00050457" w:rsidRDefault="00E740FF" w:rsidP="00050457">
      <w:pPr>
        <w:pStyle w:val="ListParagraph"/>
        <w:numPr>
          <w:ilvl w:val="0"/>
          <w:numId w:val="14"/>
        </w:numPr>
        <w:rPr>
          <w:rFonts w:ascii="Century Gothic" w:hAnsi="Century Gothic"/>
        </w:rPr>
      </w:pPr>
      <w:r w:rsidRPr="00050457">
        <w:rPr>
          <w:rFonts w:ascii="Century Gothic" w:hAnsi="Century Gothic"/>
        </w:rPr>
        <w:t>The categories of personal data concerned</w:t>
      </w:r>
    </w:p>
    <w:p w14:paraId="5E6DB8AE" w14:textId="3C571353" w:rsidR="00E740FF" w:rsidRPr="00050457" w:rsidRDefault="00E740FF" w:rsidP="00050457">
      <w:pPr>
        <w:pStyle w:val="ListParagraph"/>
        <w:numPr>
          <w:ilvl w:val="0"/>
          <w:numId w:val="14"/>
        </w:numPr>
        <w:rPr>
          <w:rFonts w:ascii="Century Gothic" w:hAnsi="Century Gothic"/>
        </w:rPr>
      </w:pPr>
      <w:r w:rsidRPr="00050457">
        <w:rPr>
          <w:rFonts w:ascii="Century Gothic" w:hAnsi="Century Gothic"/>
        </w:rPr>
        <w:t>Who the data has been, or will be, shared with</w:t>
      </w:r>
    </w:p>
    <w:p w14:paraId="3252CABF" w14:textId="70E9DE14" w:rsidR="00E740FF" w:rsidRPr="00050457" w:rsidRDefault="00E740FF" w:rsidP="00050457">
      <w:pPr>
        <w:pStyle w:val="ListParagraph"/>
        <w:numPr>
          <w:ilvl w:val="0"/>
          <w:numId w:val="14"/>
        </w:numPr>
        <w:rPr>
          <w:rFonts w:ascii="Century Gothic" w:hAnsi="Century Gothic"/>
        </w:rPr>
      </w:pPr>
      <w:r w:rsidRPr="00050457">
        <w:rPr>
          <w:rFonts w:ascii="Century Gothic" w:hAnsi="Century Gothic"/>
        </w:rPr>
        <w:t>How long the data will be stored for, or if this isn’t possible, the criteria used to determine this period</w:t>
      </w:r>
    </w:p>
    <w:p w14:paraId="2D38CB91" w14:textId="6958E21A" w:rsidR="00E740FF" w:rsidRPr="00050457" w:rsidRDefault="00E740FF" w:rsidP="00050457">
      <w:pPr>
        <w:pStyle w:val="ListParagraph"/>
        <w:numPr>
          <w:ilvl w:val="0"/>
          <w:numId w:val="14"/>
        </w:numPr>
        <w:rPr>
          <w:rFonts w:ascii="Century Gothic" w:hAnsi="Century Gothic"/>
        </w:rPr>
      </w:pPr>
      <w:r w:rsidRPr="00050457">
        <w:rPr>
          <w:rFonts w:ascii="Century Gothic" w:hAnsi="Century Gothic"/>
        </w:rPr>
        <w:t>The source of the data, if not the individual</w:t>
      </w:r>
    </w:p>
    <w:p w14:paraId="76E64CC5" w14:textId="2DFE186D" w:rsidR="00E740FF" w:rsidRPr="00050457" w:rsidRDefault="00E740FF" w:rsidP="00050457">
      <w:pPr>
        <w:pStyle w:val="ListParagraph"/>
        <w:numPr>
          <w:ilvl w:val="0"/>
          <w:numId w:val="14"/>
        </w:numPr>
        <w:rPr>
          <w:rFonts w:ascii="Century Gothic" w:hAnsi="Century Gothic"/>
        </w:rPr>
      </w:pPr>
      <w:r w:rsidRPr="00050457">
        <w:rPr>
          <w:rFonts w:ascii="Century Gothic" w:hAnsi="Century Gothic"/>
        </w:rPr>
        <w:lastRenderedPageBreak/>
        <w:t>Whether any automated decision-making is being applied to their data, and what the significance and consequences of this might be for the individual</w:t>
      </w:r>
    </w:p>
    <w:p w14:paraId="7C1C0C43" w14:textId="77777777" w:rsidR="00E740FF" w:rsidRPr="00E740FF" w:rsidRDefault="00E740FF" w:rsidP="00E740FF">
      <w:pPr>
        <w:rPr>
          <w:rFonts w:ascii="Century Gothic" w:hAnsi="Century Gothic"/>
        </w:rPr>
      </w:pPr>
      <w:r w:rsidRPr="00E740FF">
        <w:rPr>
          <w:rFonts w:ascii="Century Gothic" w:hAnsi="Century Gothic"/>
        </w:rPr>
        <w:t>Subject access requests must be submitted in writing, either by letter, email or fax to the DPO. They should include:</w:t>
      </w:r>
    </w:p>
    <w:p w14:paraId="5B0F595A" w14:textId="5CCB4520" w:rsidR="00E740FF" w:rsidRPr="00050457" w:rsidRDefault="00E740FF" w:rsidP="00050457">
      <w:pPr>
        <w:pStyle w:val="ListParagraph"/>
        <w:numPr>
          <w:ilvl w:val="0"/>
          <w:numId w:val="15"/>
        </w:numPr>
        <w:rPr>
          <w:rFonts w:ascii="Century Gothic" w:hAnsi="Century Gothic"/>
        </w:rPr>
      </w:pPr>
      <w:r w:rsidRPr="00050457">
        <w:rPr>
          <w:rFonts w:ascii="Century Gothic" w:hAnsi="Century Gothic"/>
        </w:rPr>
        <w:t>Name of individual</w:t>
      </w:r>
    </w:p>
    <w:p w14:paraId="76E3CB00" w14:textId="439D2FEB" w:rsidR="00E740FF" w:rsidRPr="00050457" w:rsidRDefault="00E740FF" w:rsidP="00050457">
      <w:pPr>
        <w:pStyle w:val="ListParagraph"/>
        <w:numPr>
          <w:ilvl w:val="0"/>
          <w:numId w:val="15"/>
        </w:numPr>
        <w:rPr>
          <w:rFonts w:ascii="Century Gothic" w:hAnsi="Century Gothic"/>
        </w:rPr>
      </w:pPr>
      <w:r w:rsidRPr="00050457">
        <w:rPr>
          <w:rFonts w:ascii="Century Gothic" w:hAnsi="Century Gothic"/>
        </w:rPr>
        <w:t>Correspondence address</w:t>
      </w:r>
    </w:p>
    <w:p w14:paraId="1BEFC221" w14:textId="3160B3F7" w:rsidR="00E740FF" w:rsidRPr="00050457" w:rsidRDefault="00E740FF" w:rsidP="00050457">
      <w:pPr>
        <w:pStyle w:val="ListParagraph"/>
        <w:numPr>
          <w:ilvl w:val="0"/>
          <w:numId w:val="15"/>
        </w:numPr>
        <w:rPr>
          <w:rFonts w:ascii="Century Gothic" w:hAnsi="Century Gothic"/>
        </w:rPr>
      </w:pPr>
      <w:r w:rsidRPr="00050457">
        <w:rPr>
          <w:rFonts w:ascii="Century Gothic" w:hAnsi="Century Gothic"/>
        </w:rPr>
        <w:t>Contact number and email address</w:t>
      </w:r>
    </w:p>
    <w:p w14:paraId="57F71AAB" w14:textId="131CD466" w:rsidR="00E740FF" w:rsidRPr="00050457" w:rsidRDefault="00E740FF" w:rsidP="00050457">
      <w:pPr>
        <w:pStyle w:val="ListParagraph"/>
        <w:numPr>
          <w:ilvl w:val="0"/>
          <w:numId w:val="15"/>
        </w:numPr>
        <w:rPr>
          <w:rFonts w:ascii="Century Gothic" w:hAnsi="Century Gothic"/>
        </w:rPr>
      </w:pPr>
      <w:r w:rsidRPr="00050457">
        <w:rPr>
          <w:rFonts w:ascii="Century Gothic" w:hAnsi="Century Gothic"/>
        </w:rPr>
        <w:t>Details of the information requested</w:t>
      </w:r>
    </w:p>
    <w:p w14:paraId="3DC6F22E" w14:textId="77777777" w:rsidR="00E740FF" w:rsidRPr="00E740FF" w:rsidRDefault="00E740FF" w:rsidP="00E740FF">
      <w:pPr>
        <w:rPr>
          <w:rFonts w:ascii="Century Gothic" w:hAnsi="Century Gothic"/>
        </w:rPr>
      </w:pPr>
      <w:r w:rsidRPr="00E740FF">
        <w:rPr>
          <w:rFonts w:ascii="Century Gothic" w:hAnsi="Century Gothic"/>
        </w:rPr>
        <w:t>If staff receive a subject access request they must immediately forward it to the DPO.</w:t>
      </w:r>
    </w:p>
    <w:p w14:paraId="1445A34F" w14:textId="4A62C82E" w:rsidR="00E740FF" w:rsidRPr="00050457" w:rsidRDefault="00E740FF" w:rsidP="00E740FF">
      <w:pPr>
        <w:rPr>
          <w:rFonts w:ascii="Century Gothic" w:hAnsi="Century Gothic"/>
          <w:u w:val="single"/>
        </w:rPr>
      </w:pPr>
      <w:r w:rsidRPr="00050457">
        <w:rPr>
          <w:rFonts w:ascii="Century Gothic" w:hAnsi="Century Gothic"/>
          <w:u w:val="single"/>
        </w:rPr>
        <w:t>Children and subject access requests</w:t>
      </w:r>
    </w:p>
    <w:p w14:paraId="4E96C3F2" w14:textId="77777777" w:rsidR="00E740FF" w:rsidRPr="00E740FF" w:rsidRDefault="00E740FF" w:rsidP="00E740FF">
      <w:pPr>
        <w:rPr>
          <w:rFonts w:ascii="Century Gothic" w:hAnsi="Century Gothic"/>
        </w:rPr>
      </w:pPr>
      <w:r w:rsidRPr="00E740FF">
        <w:rPr>
          <w:rFonts w:ascii="Century Gothic" w:hAnsi="Century Gothic"/>
        </w:rPr>
        <w:t>Personal data about a child belongs to that child, and not the child's parents or carers. For a parent or carer to make a subject access request with respect to their child, the child must either be unable to understand their rights and the implications of a subject access request, or have given their consent.</w:t>
      </w:r>
    </w:p>
    <w:p w14:paraId="5A804016" w14:textId="77777777" w:rsidR="00E740FF" w:rsidRPr="00E740FF" w:rsidRDefault="00E740FF" w:rsidP="00E740FF">
      <w:pPr>
        <w:rPr>
          <w:rFonts w:ascii="Century Gothic" w:hAnsi="Century Gothic"/>
        </w:rPr>
      </w:pPr>
      <w:r w:rsidRPr="00E740FF">
        <w:rPr>
          <w:rFonts w:ascii="Century Gothic" w:hAnsi="Century Gothic"/>
        </w:rPr>
        <w:t>Children aged 12 and above are generally regarded to be mature enough to understand their rights and the implications of a subject access request. Therefore, most subject access requests from parents or carers of pupils at our school may not be granted without the express permission of the pupil. This is not a rule and a pupil’s ability to understand their rights will always be judged on a case-by-case basis.</w:t>
      </w:r>
    </w:p>
    <w:p w14:paraId="05278335" w14:textId="3930A074" w:rsidR="00E740FF" w:rsidRPr="00050457" w:rsidRDefault="00E740FF" w:rsidP="00E740FF">
      <w:pPr>
        <w:rPr>
          <w:rFonts w:ascii="Century Gothic" w:hAnsi="Century Gothic"/>
          <w:u w:val="single"/>
        </w:rPr>
      </w:pPr>
      <w:r w:rsidRPr="00050457">
        <w:rPr>
          <w:rFonts w:ascii="Century Gothic" w:hAnsi="Century Gothic"/>
          <w:u w:val="single"/>
        </w:rPr>
        <w:t>Responding to subject access requests</w:t>
      </w:r>
    </w:p>
    <w:p w14:paraId="57E13B5B" w14:textId="77777777" w:rsidR="00E740FF" w:rsidRPr="00E740FF" w:rsidRDefault="00E740FF" w:rsidP="00E740FF">
      <w:pPr>
        <w:rPr>
          <w:rFonts w:ascii="Century Gothic" w:hAnsi="Century Gothic"/>
        </w:rPr>
      </w:pPr>
      <w:r w:rsidRPr="00E740FF">
        <w:rPr>
          <w:rFonts w:ascii="Century Gothic" w:hAnsi="Century Gothic"/>
        </w:rPr>
        <w:t xml:space="preserve">When responding to requests, we: </w:t>
      </w:r>
    </w:p>
    <w:p w14:paraId="76AEE740" w14:textId="40F76393" w:rsidR="00E740FF" w:rsidRPr="00050457" w:rsidRDefault="00E740FF" w:rsidP="00050457">
      <w:pPr>
        <w:pStyle w:val="ListParagraph"/>
        <w:numPr>
          <w:ilvl w:val="0"/>
          <w:numId w:val="16"/>
        </w:numPr>
        <w:rPr>
          <w:rFonts w:ascii="Century Gothic" w:hAnsi="Century Gothic"/>
        </w:rPr>
      </w:pPr>
      <w:r w:rsidRPr="00050457">
        <w:rPr>
          <w:rFonts w:ascii="Century Gothic" w:hAnsi="Century Gothic"/>
        </w:rPr>
        <w:t>May ask the individual to provide 2 forms of identification</w:t>
      </w:r>
    </w:p>
    <w:p w14:paraId="2EEA703F" w14:textId="061FD979" w:rsidR="00E740FF" w:rsidRPr="00050457" w:rsidRDefault="00E740FF" w:rsidP="00050457">
      <w:pPr>
        <w:pStyle w:val="ListParagraph"/>
        <w:numPr>
          <w:ilvl w:val="0"/>
          <w:numId w:val="16"/>
        </w:numPr>
        <w:rPr>
          <w:rFonts w:ascii="Century Gothic" w:hAnsi="Century Gothic"/>
        </w:rPr>
      </w:pPr>
      <w:r w:rsidRPr="00050457">
        <w:rPr>
          <w:rFonts w:ascii="Century Gothic" w:hAnsi="Century Gothic"/>
        </w:rPr>
        <w:t xml:space="preserve">May contact the individual via phone to confirm the request was made </w:t>
      </w:r>
    </w:p>
    <w:p w14:paraId="72E0ED3C" w14:textId="7114F4EF" w:rsidR="00E740FF" w:rsidRPr="00050457" w:rsidRDefault="00E740FF" w:rsidP="00050457">
      <w:pPr>
        <w:pStyle w:val="ListParagraph"/>
        <w:numPr>
          <w:ilvl w:val="0"/>
          <w:numId w:val="16"/>
        </w:numPr>
        <w:rPr>
          <w:rFonts w:ascii="Century Gothic" w:hAnsi="Century Gothic"/>
        </w:rPr>
      </w:pPr>
      <w:r w:rsidRPr="00050457">
        <w:rPr>
          <w:rFonts w:ascii="Century Gothic" w:hAnsi="Century Gothic"/>
        </w:rPr>
        <w:t>Will respond without delay and within 1 month of receipt of the request</w:t>
      </w:r>
    </w:p>
    <w:p w14:paraId="39FA1A86" w14:textId="30556965" w:rsidR="00E740FF" w:rsidRPr="00050457" w:rsidRDefault="00E740FF" w:rsidP="00050457">
      <w:pPr>
        <w:pStyle w:val="ListParagraph"/>
        <w:numPr>
          <w:ilvl w:val="0"/>
          <w:numId w:val="16"/>
        </w:numPr>
        <w:rPr>
          <w:rFonts w:ascii="Century Gothic" w:hAnsi="Century Gothic"/>
        </w:rPr>
      </w:pPr>
      <w:r w:rsidRPr="00050457">
        <w:rPr>
          <w:rFonts w:ascii="Century Gothic" w:hAnsi="Century Gothic"/>
        </w:rPr>
        <w:t>Will provide the information free of charge</w:t>
      </w:r>
    </w:p>
    <w:p w14:paraId="4AD846BE" w14:textId="79D2CCC9" w:rsidR="00E740FF" w:rsidRPr="00050457" w:rsidRDefault="00E740FF" w:rsidP="00050457">
      <w:pPr>
        <w:pStyle w:val="ListParagraph"/>
        <w:numPr>
          <w:ilvl w:val="0"/>
          <w:numId w:val="16"/>
        </w:numPr>
        <w:rPr>
          <w:rFonts w:ascii="Century Gothic" w:hAnsi="Century Gothic"/>
        </w:rPr>
      </w:pPr>
      <w:r w:rsidRPr="00050457">
        <w:rPr>
          <w:rFonts w:ascii="Century Gothic" w:hAnsi="Century Gothic"/>
        </w:rPr>
        <w:t>May tell the individual we will comply within 3 months of receipt of the request, where a request is complex or numerous. We will inform the individual of this within 1 month, and explain why the extension is necessary</w:t>
      </w:r>
    </w:p>
    <w:p w14:paraId="661ECC79" w14:textId="77777777" w:rsidR="00E740FF" w:rsidRPr="00E740FF" w:rsidRDefault="00E740FF" w:rsidP="00E740FF">
      <w:pPr>
        <w:rPr>
          <w:rFonts w:ascii="Century Gothic" w:hAnsi="Century Gothic"/>
        </w:rPr>
      </w:pPr>
      <w:r w:rsidRPr="00E740FF">
        <w:rPr>
          <w:rFonts w:ascii="Century Gothic" w:hAnsi="Century Gothic"/>
        </w:rPr>
        <w:t>We will not disclose information if it:</w:t>
      </w:r>
    </w:p>
    <w:p w14:paraId="46973BE9" w14:textId="6ADAD77C" w:rsidR="00E740FF" w:rsidRPr="00050457" w:rsidRDefault="00E740FF" w:rsidP="00050457">
      <w:pPr>
        <w:pStyle w:val="ListParagraph"/>
        <w:numPr>
          <w:ilvl w:val="0"/>
          <w:numId w:val="17"/>
        </w:numPr>
        <w:rPr>
          <w:rFonts w:ascii="Century Gothic" w:hAnsi="Century Gothic"/>
        </w:rPr>
      </w:pPr>
      <w:r w:rsidRPr="00050457">
        <w:rPr>
          <w:rFonts w:ascii="Century Gothic" w:hAnsi="Century Gothic"/>
        </w:rPr>
        <w:t>Might cause serious harm to the physical or mental health of the pupil or another individual</w:t>
      </w:r>
    </w:p>
    <w:p w14:paraId="32E24073" w14:textId="5CE53792" w:rsidR="00E740FF" w:rsidRPr="00050457" w:rsidRDefault="00E740FF" w:rsidP="00050457">
      <w:pPr>
        <w:pStyle w:val="ListParagraph"/>
        <w:numPr>
          <w:ilvl w:val="0"/>
          <w:numId w:val="17"/>
        </w:numPr>
        <w:rPr>
          <w:rFonts w:ascii="Century Gothic" w:hAnsi="Century Gothic"/>
        </w:rPr>
      </w:pPr>
      <w:r w:rsidRPr="00050457">
        <w:rPr>
          <w:rFonts w:ascii="Century Gothic" w:hAnsi="Century Gothic"/>
        </w:rPr>
        <w:t>Would reveal that the child is at risk of abuse, where the disclosure of that information would not be in the child’s best interests</w:t>
      </w:r>
    </w:p>
    <w:p w14:paraId="2CCF3759" w14:textId="5C7BE5E4" w:rsidR="00E740FF" w:rsidRPr="00050457" w:rsidRDefault="00E740FF" w:rsidP="00050457">
      <w:pPr>
        <w:pStyle w:val="ListParagraph"/>
        <w:numPr>
          <w:ilvl w:val="0"/>
          <w:numId w:val="17"/>
        </w:numPr>
        <w:rPr>
          <w:rFonts w:ascii="Century Gothic" w:hAnsi="Century Gothic"/>
        </w:rPr>
      </w:pPr>
      <w:r w:rsidRPr="00050457">
        <w:rPr>
          <w:rFonts w:ascii="Century Gothic" w:hAnsi="Century Gothic"/>
        </w:rPr>
        <w:t xml:space="preserve">Is contained in adoption or parental order records </w:t>
      </w:r>
    </w:p>
    <w:p w14:paraId="248B1452" w14:textId="0176CFCC" w:rsidR="00E740FF" w:rsidRPr="00050457" w:rsidRDefault="00E740FF" w:rsidP="00050457">
      <w:pPr>
        <w:pStyle w:val="ListParagraph"/>
        <w:numPr>
          <w:ilvl w:val="0"/>
          <w:numId w:val="17"/>
        </w:numPr>
        <w:rPr>
          <w:rFonts w:ascii="Century Gothic" w:hAnsi="Century Gothic"/>
        </w:rPr>
      </w:pPr>
      <w:r w:rsidRPr="00050457">
        <w:rPr>
          <w:rFonts w:ascii="Century Gothic" w:hAnsi="Century Gothic"/>
        </w:rPr>
        <w:t>Is given to a court in proceedings concerning the child</w:t>
      </w:r>
    </w:p>
    <w:p w14:paraId="0697501B" w14:textId="77777777" w:rsidR="00E740FF" w:rsidRPr="00E740FF" w:rsidRDefault="00E740FF" w:rsidP="00E740FF">
      <w:pPr>
        <w:rPr>
          <w:rFonts w:ascii="Century Gothic" w:hAnsi="Century Gothic"/>
        </w:rPr>
      </w:pPr>
      <w:r w:rsidRPr="00E740FF">
        <w:rPr>
          <w:rFonts w:ascii="Century Gothic" w:hAnsi="Century Gothic"/>
        </w:rPr>
        <w:t>If the request is unfounded or excessive, we may refuse to act on it, or charge a reasonable fee which takes into account administrative costs.</w:t>
      </w:r>
    </w:p>
    <w:p w14:paraId="75E8C5C4" w14:textId="77777777" w:rsidR="00E740FF" w:rsidRPr="00E740FF" w:rsidRDefault="00E740FF" w:rsidP="00E740FF">
      <w:pPr>
        <w:rPr>
          <w:rFonts w:ascii="Century Gothic" w:hAnsi="Century Gothic"/>
        </w:rPr>
      </w:pPr>
      <w:r w:rsidRPr="00E740FF">
        <w:rPr>
          <w:rFonts w:ascii="Century Gothic" w:hAnsi="Century Gothic"/>
        </w:rPr>
        <w:t xml:space="preserve">A request will be deemed to be unfounded or excessive if it is repetitive, or asks for further copies of the same information. </w:t>
      </w:r>
    </w:p>
    <w:p w14:paraId="7DF7E59D" w14:textId="77777777" w:rsidR="00E740FF" w:rsidRPr="00E740FF" w:rsidRDefault="00E740FF" w:rsidP="00E740FF">
      <w:pPr>
        <w:rPr>
          <w:rFonts w:ascii="Century Gothic" w:hAnsi="Century Gothic"/>
        </w:rPr>
      </w:pPr>
      <w:r w:rsidRPr="00E740FF">
        <w:rPr>
          <w:rFonts w:ascii="Century Gothic" w:hAnsi="Century Gothic"/>
        </w:rPr>
        <w:lastRenderedPageBreak/>
        <w:t>When we refuse a request, we will tell the individual why, and tell them they have the right to complain to the ICO.</w:t>
      </w:r>
    </w:p>
    <w:p w14:paraId="2A30AA27" w14:textId="3AB22961" w:rsidR="00E740FF" w:rsidRPr="00050457" w:rsidRDefault="00E740FF" w:rsidP="00E740FF">
      <w:pPr>
        <w:rPr>
          <w:rFonts w:ascii="Century Gothic" w:hAnsi="Century Gothic"/>
          <w:u w:val="single"/>
        </w:rPr>
      </w:pPr>
      <w:r w:rsidRPr="00050457">
        <w:rPr>
          <w:rFonts w:ascii="Century Gothic" w:hAnsi="Century Gothic"/>
          <w:u w:val="single"/>
        </w:rPr>
        <w:t>Other data protection rights of the individual</w:t>
      </w:r>
    </w:p>
    <w:p w14:paraId="27FC6639" w14:textId="1EB42C4C" w:rsidR="00E740FF" w:rsidRPr="00E740FF" w:rsidRDefault="00E740FF" w:rsidP="00E740FF">
      <w:pPr>
        <w:rPr>
          <w:rFonts w:ascii="Century Gothic" w:hAnsi="Century Gothic"/>
        </w:rPr>
      </w:pPr>
      <w:r w:rsidRPr="00E740FF">
        <w:rPr>
          <w:rFonts w:ascii="Century Gothic" w:hAnsi="Century Gothic"/>
        </w:rPr>
        <w:t xml:space="preserve">In addition to the right to make a subject access request (see above), and to receive information when we are collecting their data about how we use and process it (see </w:t>
      </w:r>
      <w:r w:rsidR="00050457">
        <w:rPr>
          <w:rFonts w:ascii="Century Gothic" w:hAnsi="Century Gothic"/>
        </w:rPr>
        <w:t>Collecting Personal Data section</w:t>
      </w:r>
      <w:r w:rsidRPr="00E740FF">
        <w:rPr>
          <w:rFonts w:ascii="Century Gothic" w:hAnsi="Century Gothic"/>
        </w:rPr>
        <w:t>), individuals also have the right to:</w:t>
      </w:r>
    </w:p>
    <w:p w14:paraId="18EA5A32" w14:textId="5BDD9BD5" w:rsidR="00E740FF" w:rsidRPr="00050457" w:rsidRDefault="00E740FF" w:rsidP="00050457">
      <w:pPr>
        <w:pStyle w:val="ListParagraph"/>
        <w:numPr>
          <w:ilvl w:val="0"/>
          <w:numId w:val="19"/>
        </w:numPr>
        <w:rPr>
          <w:rFonts w:ascii="Century Gothic" w:hAnsi="Century Gothic"/>
        </w:rPr>
      </w:pPr>
      <w:r w:rsidRPr="00050457">
        <w:rPr>
          <w:rFonts w:ascii="Century Gothic" w:hAnsi="Century Gothic"/>
        </w:rPr>
        <w:t>Withdraw their consent to processing at any time</w:t>
      </w:r>
    </w:p>
    <w:p w14:paraId="7193008F" w14:textId="7D33203F" w:rsidR="00E740FF" w:rsidRPr="00050457" w:rsidRDefault="00E740FF" w:rsidP="00050457">
      <w:pPr>
        <w:pStyle w:val="ListParagraph"/>
        <w:numPr>
          <w:ilvl w:val="0"/>
          <w:numId w:val="19"/>
        </w:numPr>
        <w:rPr>
          <w:rFonts w:ascii="Century Gothic" w:hAnsi="Century Gothic"/>
        </w:rPr>
      </w:pPr>
      <w:r w:rsidRPr="00050457">
        <w:rPr>
          <w:rFonts w:ascii="Century Gothic" w:hAnsi="Century Gothic"/>
        </w:rPr>
        <w:t>Ask us to rectify, erase or restrict processing of their personal data, or object to the processing of it (in certain circumstances)</w:t>
      </w:r>
    </w:p>
    <w:p w14:paraId="2F896A55" w14:textId="75DE64BB" w:rsidR="00E740FF" w:rsidRPr="00050457" w:rsidRDefault="00E740FF" w:rsidP="00050457">
      <w:pPr>
        <w:pStyle w:val="ListParagraph"/>
        <w:numPr>
          <w:ilvl w:val="0"/>
          <w:numId w:val="19"/>
        </w:numPr>
        <w:rPr>
          <w:rFonts w:ascii="Century Gothic" w:hAnsi="Century Gothic"/>
        </w:rPr>
      </w:pPr>
      <w:r w:rsidRPr="00050457">
        <w:rPr>
          <w:rFonts w:ascii="Century Gothic" w:hAnsi="Century Gothic"/>
        </w:rPr>
        <w:t>Prevent use of their personal data for direct marketing</w:t>
      </w:r>
    </w:p>
    <w:p w14:paraId="45C1066F" w14:textId="3F09C678" w:rsidR="00E740FF" w:rsidRPr="00050457" w:rsidRDefault="00E740FF" w:rsidP="00050457">
      <w:pPr>
        <w:pStyle w:val="ListParagraph"/>
        <w:numPr>
          <w:ilvl w:val="0"/>
          <w:numId w:val="19"/>
        </w:numPr>
        <w:rPr>
          <w:rFonts w:ascii="Century Gothic" w:hAnsi="Century Gothic"/>
        </w:rPr>
      </w:pPr>
      <w:r w:rsidRPr="00050457">
        <w:rPr>
          <w:rFonts w:ascii="Century Gothic" w:hAnsi="Century Gothic"/>
        </w:rPr>
        <w:t>Challenge processing which has been justified on the basis of public interest</w:t>
      </w:r>
    </w:p>
    <w:p w14:paraId="1920BC13" w14:textId="404A5A47" w:rsidR="00E740FF" w:rsidRPr="00050457" w:rsidRDefault="00E740FF" w:rsidP="00050457">
      <w:pPr>
        <w:pStyle w:val="ListParagraph"/>
        <w:numPr>
          <w:ilvl w:val="0"/>
          <w:numId w:val="19"/>
        </w:numPr>
        <w:rPr>
          <w:rFonts w:ascii="Century Gothic" w:hAnsi="Century Gothic"/>
        </w:rPr>
      </w:pPr>
      <w:r w:rsidRPr="00050457">
        <w:rPr>
          <w:rFonts w:ascii="Century Gothic" w:hAnsi="Century Gothic"/>
        </w:rPr>
        <w:t>Request a copy of agreements under which their personal data is transferred outside of the European Economic Area</w:t>
      </w:r>
    </w:p>
    <w:p w14:paraId="17DBE006" w14:textId="49A405BB" w:rsidR="00E740FF" w:rsidRPr="00050457" w:rsidRDefault="00E740FF" w:rsidP="00050457">
      <w:pPr>
        <w:pStyle w:val="ListParagraph"/>
        <w:numPr>
          <w:ilvl w:val="0"/>
          <w:numId w:val="19"/>
        </w:numPr>
        <w:rPr>
          <w:rFonts w:ascii="Century Gothic" w:hAnsi="Century Gothic"/>
        </w:rPr>
      </w:pPr>
      <w:r w:rsidRPr="00050457">
        <w:rPr>
          <w:rFonts w:ascii="Century Gothic" w:hAnsi="Century Gothic"/>
        </w:rPr>
        <w:t>Object to decisions based solely on automated decision making or profiling (decisions taken with no human involvement, that might negatively affect them)</w:t>
      </w:r>
    </w:p>
    <w:p w14:paraId="692E05B7" w14:textId="4817E1E6" w:rsidR="00E740FF" w:rsidRPr="00050457" w:rsidRDefault="00E740FF" w:rsidP="00050457">
      <w:pPr>
        <w:pStyle w:val="ListParagraph"/>
        <w:numPr>
          <w:ilvl w:val="0"/>
          <w:numId w:val="19"/>
        </w:numPr>
        <w:rPr>
          <w:rFonts w:ascii="Century Gothic" w:hAnsi="Century Gothic"/>
        </w:rPr>
      </w:pPr>
      <w:r w:rsidRPr="00050457">
        <w:rPr>
          <w:rFonts w:ascii="Century Gothic" w:hAnsi="Century Gothic"/>
        </w:rPr>
        <w:t>Prevent processing that is likely to cause damage or distress</w:t>
      </w:r>
    </w:p>
    <w:p w14:paraId="259E3EE2" w14:textId="2687FA53" w:rsidR="00E740FF" w:rsidRPr="00050457" w:rsidRDefault="00E740FF" w:rsidP="00050457">
      <w:pPr>
        <w:pStyle w:val="ListParagraph"/>
        <w:numPr>
          <w:ilvl w:val="0"/>
          <w:numId w:val="19"/>
        </w:numPr>
        <w:rPr>
          <w:rFonts w:ascii="Century Gothic" w:hAnsi="Century Gothic"/>
        </w:rPr>
      </w:pPr>
      <w:r w:rsidRPr="00050457">
        <w:rPr>
          <w:rFonts w:ascii="Century Gothic" w:hAnsi="Century Gothic"/>
        </w:rPr>
        <w:t>Be notified of a data breach in certain circumstances</w:t>
      </w:r>
    </w:p>
    <w:p w14:paraId="42DF322D" w14:textId="5C273995" w:rsidR="00E740FF" w:rsidRPr="00050457" w:rsidRDefault="00E740FF" w:rsidP="00050457">
      <w:pPr>
        <w:pStyle w:val="ListParagraph"/>
        <w:numPr>
          <w:ilvl w:val="0"/>
          <w:numId w:val="19"/>
        </w:numPr>
        <w:rPr>
          <w:rFonts w:ascii="Century Gothic" w:hAnsi="Century Gothic"/>
        </w:rPr>
      </w:pPr>
      <w:r w:rsidRPr="00050457">
        <w:rPr>
          <w:rFonts w:ascii="Century Gothic" w:hAnsi="Century Gothic"/>
        </w:rPr>
        <w:t>Make a complaint to the ICO</w:t>
      </w:r>
    </w:p>
    <w:p w14:paraId="0794CC88" w14:textId="2054F462" w:rsidR="00E740FF" w:rsidRPr="00050457" w:rsidRDefault="00E740FF" w:rsidP="00050457">
      <w:pPr>
        <w:pStyle w:val="ListParagraph"/>
        <w:numPr>
          <w:ilvl w:val="0"/>
          <w:numId w:val="19"/>
        </w:numPr>
        <w:rPr>
          <w:rFonts w:ascii="Century Gothic" w:hAnsi="Century Gothic"/>
        </w:rPr>
      </w:pPr>
      <w:r w:rsidRPr="00050457">
        <w:rPr>
          <w:rFonts w:ascii="Century Gothic" w:hAnsi="Century Gothic"/>
        </w:rPr>
        <w:t>Ask for their personal data to be transferred to a third party in a structured, commonly used and machine-readable format (in certain circumstances)</w:t>
      </w:r>
    </w:p>
    <w:p w14:paraId="72772B42" w14:textId="77777777" w:rsidR="00E740FF" w:rsidRPr="00E740FF" w:rsidRDefault="00E740FF" w:rsidP="00E740FF">
      <w:pPr>
        <w:rPr>
          <w:rFonts w:ascii="Century Gothic" w:hAnsi="Century Gothic"/>
        </w:rPr>
      </w:pPr>
      <w:r w:rsidRPr="00E740FF">
        <w:rPr>
          <w:rFonts w:ascii="Century Gothic" w:hAnsi="Century Gothic"/>
        </w:rPr>
        <w:t>Individuals should submit any request to exercise these rights to the DPO. If staff receive such a request, they must immediately forward it to the DPO.</w:t>
      </w:r>
    </w:p>
    <w:p w14:paraId="60C38979" w14:textId="40BFBA76" w:rsidR="00E740FF" w:rsidRDefault="00E740FF" w:rsidP="00E740FF">
      <w:pPr>
        <w:rPr>
          <w:rFonts w:ascii="Century Gothic" w:hAnsi="Century Gothic"/>
          <w:b/>
          <w:sz w:val="24"/>
        </w:rPr>
      </w:pPr>
      <w:r w:rsidRPr="00050457">
        <w:rPr>
          <w:rFonts w:ascii="Century Gothic" w:hAnsi="Century Gothic"/>
          <w:b/>
          <w:sz w:val="24"/>
        </w:rPr>
        <w:t>Parental requests to see the educational record</w:t>
      </w:r>
    </w:p>
    <w:p w14:paraId="1B9F20AE" w14:textId="4F68557D" w:rsidR="00E740FF" w:rsidRPr="00050457" w:rsidRDefault="00E740FF" w:rsidP="00E740FF">
      <w:pPr>
        <w:rPr>
          <w:rFonts w:ascii="Century Gothic" w:hAnsi="Century Gothic"/>
          <w:color w:val="FF0000"/>
        </w:rPr>
      </w:pPr>
      <w:r w:rsidRPr="00050457">
        <w:rPr>
          <w:rFonts w:ascii="Century Gothic" w:hAnsi="Century Gothic"/>
          <w:color w:val="FF0000"/>
        </w:rPr>
        <w:t xml:space="preserve">Parents, or those with parental responsibility, have a legal right to free access to their child’s educational record (which includes most information about a pupil) within 15 school days of receipt of a written request. </w:t>
      </w:r>
    </w:p>
    <w:p w14:paraId="1BE7664D" w14:textId="77777777" w:rsidR="00050457" w:rsidRDefault="00050457" w:rsidP="00E740FF">
      <w:pPr>
        <w:rPr>
          <w:rFonts w:ascii="Century Gothic" w:hAnsi="Century Gothic"/>
        </w:rPr>
      </w:pPr>
    </w:p>
    <w:p w14:paraId="468CE473" w14:textId="1EF79A4E" w:rsidR="00E740FF" w:rsidRPr="00050457" w:rsidRDefault="00E740FF" w:rsidP="00E740FF">
      <w:pPr>
        <w:rPr>
          <w:rFonts w:ascii="Century Gothic" w:hAnsi="Century Gothic"/>
          <w:b/>
          <w:sz w:val="24"/>
        </w:rPr>
      </w:pPr>
      <w:r w:rsidRPr="00050457">
        <w:rPr>
          <w:rFonts w:ascii="Century Gothic" w:hAnsi="Century Gothic"/>
          <w:b/>
          <w:sz w:val="24"/>
        </w:rPr>
        <w:t>Biometric recognition systems</w:t>
      </w:r>
    </w:p>
    <w:p w14:paraId="30AE9FE0" w14:textId="6A872DBB" w:rsidR="00E740FF" w:rsidRPr="00E740FF" w:rsidRDefault="00E740FF" w:rsidP="00E740FF">
      <w:pPr>
        <w:rPr>
          <w:rFonts w:ascii="Century Gothic" w:hAnsi="Century Gothic"/>
        </w:rPr>
      </w:pPr>
      <w:r w:rsidRPr="00E740FF">
        <w:rPr>
          <w:rFonts w:ascii="Century Gothic" w:hAnsi="Century Gothic"/>
        </w:rPr>
        <w:t>Where we use pupils’ biometric data as part of an automated biometric recognition system (for example, pupils use finger prints to receive school dinners instead of paying with cash), we will comply with the requirements of the Protection of Freedoms Act 2012.</w:t>
      </w:r>
    </w:p>
    <w:p w14:paraId="3638285F" w14:textId="77777777" w:rsidR="00E740FF" w:rsidRPr="00E740FF" w:rsidRDefault="00E740FF" w:rsidP="00E740FF">
      <w:pPr>
        <w:rPr>
          <w:rFonts w:ascii="Century Gothic" w:hAnsi="Century Gothic"/>
        </w:rPr>
      </w:pPr>
      <w:r w:rsidRPr="00E740FF">
        <w:rPr>
          <w:rFonts w:ascii="Century Gothic" w:hAnsi="Century Gothic"/>
        </w:rPr>
        <w:t>Parents/carers will be notified before any biometric recognition system is put in place or before their child first takes part in it. The school will get written consent from at least one parent or carer before we take any biometric data from their child and first process it.</w:t>
      </w:r>
    </w:p>
    <w:p w14:paraId="23718FBE" w14:textId="0A2EBF6A" w:rsidR="00E740FF" w:rsidRPr="00E740FF" w:rsidRDefault="00E740FF" w:rsidP="00E740FF">
      <w:pPr>
        <w:rPr>
          <w:rFonts w:ascii="Century Gothic" w:hAnsi="Century Gothic"/>
        </w:rPr>
      </w:pPr>
      <w:r w:rsidRPr="00E740FF">
        <w:rPr>
          <w:rFonts w:ascii="Century Gothic" w:hAnsi="Century Gothic"/>
        </w:rPr>
        <w:t>Parents/carers and pupils have the right to choose not to use the school’s biometric system(s). We will provide alternative means of accessing the relevant services for those pupils. For example, pupils can pay for school dinners in cash at each transaction if they wish.</w:t>
      </w:r>
    </w:p>
    <w:p w14:paraId="56A42D96" w14:textId="77777777" w:rsidR="00E740FF" w:rsidRPr="00E740FF" w:rsidRDefault="00E740FF" w:rsidP="00E740FF">
      <w:pPr>
        <w:rPr>
          <w:rFonts w:ascii="Century Gothic" w:hAnsi="Century Gothic"/>
        </w:rPr>
      </w:pPr>
      <w:r w:rsidRPr="00E740FF">
        <w:rPr>
          <w:rFonts w:ascii="Century Gothic" w:hAnsi="Century Gothic"/>
        </w:rPr>
        <w:lastRenderedPageBreak/>
        <w:t>Parents/carers and pupils can object to participation in the school’s biometric recognition system(s), or withdraw consent, at any time, and we will make sure that any relevant data already captured is deleted.</w:t>
      </w:r>
    </w:p>
    <w:p w14:paraId="7375AADB" w14:textId="77777777" w:rsidR="00E740FF" w:rsidRPr="00E740FF" w:rsidRDefault="00E740FF" w:rsidP="00E740FF">
      <w:pPr>
        <w:rPr>
          <w:rFonts w:ascii="Century Gothic" w:hAnsi="Century Gothic"/>
        </w:rPr>
      </w:pPr>
      <w:r w:rsidRPr="00E740FF">
        <w:rPr>
          <w:rFonts w:ascii="Century Gothic" w:hAnsi="Century Gothic"/>
        </w:rPr>
        <w:t>As required by law, if a pupil refuses to participate in, or continue to participate in, the processing of their biometric data, we will not process that data irrespective of any consent given by the pupil’s parent(s)/carer(s).</w:t>
      </w:r>
    </w:p>
    <w:p w14:paraId="2288BF4C" w14:textId="77777777" w:rsidR="00E740FF" w:rsidRPr="00E740FF" w:rsidRDefault="00E740FF" w:rsidP="00E740FF">
      <w:pPr>
        <w:rPr>
          <w:rFonts w:ascii="Century Gothic" w:hAnsi="Century Gothic"/>
        </w:rPr>
      </w:pPr>
      <w:r w:rsidRPr="00E740FF">
        <w:rPr>
          <w:rFonts w:ascii="Century Gothic" w:hAnsi="Century Gothic"/>
        </w:rPr>
        <w:t>Where staff members or other adults use the school’s biometric system(s), we will also obtain their consent before they first take part in it, and provide alternative means of accessing the relevant service if they object. Staff and other adults can also withdraw consent at any time, and the school will delete any relevant data already captured.</w:t>
      </w:r>
    </w:p>
    <w:p w14:paraId="2F7F2D12" w14:textId="77777777" w:rsidR="00713890" w:rsidRDefault="00713890" w:rsidP="00E740FF">
      <w:pPr>
        <w:rPr>
          <w:rFonts w:ascii="Century Gothic" w:hAnsi="Century Gothic"/>
        </w:rPr>
      </w:pPr>
    </w:p>
    <w:p w14:paraId="731F8F70" w14:textId="73877ACE" w:rsidR="00E740FF" w:rsidRPr="00713890" w:rsidRDefault="00E740FF" w:rsidP="00E740FF">
      <w:pPr>
        <w:rPr>
          <w:rFonts w:ascii="Century Gothic" w:hAnsi="Century Gothic"/>
          <w:b/>
          <w:sz w:val="24"/>
        </w:rPr>
      </w:pPr>
      <w:r w:rsidRPr="00713890">
        <w:rPr>
          <w:rFonts w:ascii="Century Gothic" w:hAnsi="Century Gothic"/>
          <w:b/>
          <w:sz w:val="24"/>
        </w:rPr>
        <w:t>CCTV</w:t>
      </w:r>
    </w:p>
    <w:p w14:paraId="3F7B8910" w14:textId="77777777" w:rsidR="00E740FF" w:rsidRPr="00E740FF" w:rsidRDefault="00E740FF" w:rsidP="00E740FF">
      <w:pPr>
        <w:rPr>
          <w:rFonts w:ascii="Century Gothic" w:hAnsi="Century Gothic"/>
        </w:rPr>
      </w:pPr>
      <w:r w:rsidRPr="00E740FF">
        <w:rPr>
          <w:rFonts w:ascii="Century Gothic" w:hAnsi="Century Gothic"/>
        </w:rPr>
        <w:t xml:space="preserve">We use CCTV in various locations around the school site to ensure it remains safe. We will adhere to the ICO’s code of practice for the use of CCTV. </w:t>
      </w:r>
    </w:p>
    <w:p w14:paraId="0145F7B1" w14:textId="77777777" w:rsidR="00E740FF" w:rsidRPr="00E740FF" w:rsidRDefault="00E740FF" w:rsidP="00E740FF">
      <w:pPr>
        <w:rPr>
          <w:rFonts w:ascii="Century Gothic" w:hAnsi="Century Gothic"/>
        </w:rPr>
      </w:pPr>
      <w:r w:rsidRPr="00E740FF">
        <w:rPr>
          <w:rFonts w:ascii="Century Gothic" w:hAnsi="Century Gothic"/>
        </w:rPr>
        <w:t>We do not need to ask individuals’ permission to use CCTV, but we make it clear where individuals are being recorded. Security cameras are clearly visible and accompanied by prominent signs explaining that CCTV is in use.</w:t>
      </w:r>
    </w:p>
    <w:p w14:paraId="743C02B6" w14:textId="0304E4A5" w:rsidR="00E740FF" w:rsidRPr="00713890" w:rsidRDefault="00E740FF" w:rsidP="00E740FF">
      <w:pPr>
        <w:rPr>
          <w:rFonts w:ascii="Century Gothic" w:hAnsi="Century Gothic"/>
          <w:b/>
        </w:rPr>
      </w:pPr>
      <w:r w:rsidRPr="00E740FF">
        <w:rPr>
          <w:rFonts w:ascii="Century Gothic" w:hAnsi="Century Gothic"/>
        </w:rPr>
        <w:t xml:space="preserve">Any enquiries about the CCTV system should be directed to </w:t>
      </w:r>
      <w:r w:rsidR="00713890" w:rsidRPr="00713890">
        <w:rPr>
          <w:rFonts w:ascii="Century Gothic" w:hAnsi="Century Gothic"/>
          <w:b/>
        </w:rPr>
        <w:t>Darryl Smedley – Business Manager</w:t>
      </w:r>
      <w:r w:rsidR="00713890">
        <w:rPr>
          <w:rFonts w:ascii="Century Gothic" w:hAnsi="Century Gothic"/>
        </w:rPr>
        <w:t>.</w:t>
      </w:r>
    </w:p>
    <w:p w14:paraId="20BF2448" w14:textId="77777777" w:rsidR="00713890" w:rsidRDefault="00713890" w:rsidP="00E740FF">
      <w:pPr>
        <w:rPr>
          <w:rFonts w:ascii="Century Gothic" w:hAnsi="Century Gothic"/>
        </w:rPr>
      </w:pPr>
    </w:p>
    <w:p w14:paraId="3D40EFE9" w14:textId="4FA8FB57" w:rsidR="00E740FF" w:rsidRPr="00713890" w:rsidRDefault="00E740FF" w:rsidP="00E740FF">
      <w:pPr>
        <w:rPr>
          <w:rFonts w:ascii="Century Gothic" w:hAnsi="Century Gothic"/>
          <w:b/>
          <w:sz w:val="24"/>
        </w:rPr>
      </w:pPr>
      <w:r w:rsidRPr="00713890">
        <w:rPr>
          <w:rFonts w:ascii="Century Gothic" w:hAnsi="Century Gothic"/>
          <w:b/>
          <w:sz w:val="24"/>
        </w:rPr>
        <w:t>Photographs and videos</w:t>
      </w:r>
    </w:p>
    <w:p w14:paraId="7F40A352" w14:textId="77777777" w:rsidR="00E740FF" w:rsidRPr="00E740FF" w:rsidRDefault="00E740FF" w:rsidP="00E740FF">
      <w:pPr>
        <w:rPr>
          <w:rFonts w:ascii="Century Gothic" w:hAnsi="Century Gothic"/>
        </w:rPr>
      </w:pPr>
      <w:r w:rsidRPr="00E740FF">
        <w:rPr>
          <w:rFonts w:ascii="Century Gothic" w:hAnsi="Century Gothic"/>
        </w:rPr>
        <w:t>As part of our school activities, we may take photographs and record images of individuals within our school.</w:t>
      </w:r>
    </w:p>
    <w:p w14:paraId="65CAAB2D" w14:textId="5756BFD8" w:rsidR="00E740FF" w:rsidRPr="00E740FF" w:rsidRDefault="00E740FF" w:rsidP="00E740FF">
      <w:pPr>
        <w:rPr>
          <w:rFonts w:ascii="Century Gothic" w:hAnsi="Century Gothic"/>
        </w:rPr>
      </w:pPr>
      <w:r w:rsidRPr="00E740FF">
        <w:rPr>
          <w:rFonts w:ascii="Century Gothic" w:hAnsi="Century Gothic"/>
        </w:rPr>
        <w:t xml:space="preserve">We will obtain written consent from parents/carers for photographs and videos to be taken of pupils for communication, marketing and promotional materials. </w:t>
      </w:r>
    </w:p>
    <w:p w14:paraId="2B15D7DB" w14:textId="77777777" w:rsidR="00E740FF" w:rsidRPr="00E740FF" w:rsidRDefault="00E740FF" w:rsidP="00E740FF">
      <w:pPr>
        <w:rPr>
          <w:rFonts w:ascii="Century Gothic" w:hAnsi="Century Gothic"/>
        </w:rPr>
      </w:pPr>
      <w:r w:rsidRPr="00E740FF">
        <w:rPr>
          <w:rFonts w:ascii="Century Gothic" w:hAnsi="Century Gothic"/>
        </w:rPr>
        <w:t>Where we need parental consent, we will clearly explain how the photograph and/or video will be used to both the parent/carer and pupil. Where we don’t need parental consent, we will clearly explain to the pupil how the photograph and/or video will be used.</w:t>
      </w:r>
    </w:p>
    <w:p w14:paraId="1EDC29E5" w14:textId="77777777" w:rsidR="00E740FF" w:rsidRPr="00E740FF" w:rsidRDefault="00E740FF" w:rsidP="00E740FF">
      <w:pPr>
        <w:rPr>
          <w:rFonts w:ascii="Century Gothic" w:hAnsi="Century Gothic"/>
        </w:rPr>
      </w:pPr>
      <w:r w:rsidRPr="00E740FF">
        <w:rPr>
          <w:rFonts w:ascii="Century Gothic" w:hAnsi="Century Gothic"/>
        </w:rPr>
        <w:t>Uses may include:</w:t>
      </w:r>
    </w:p>
    <w:p w14:paraId="7F3FE7F1" w14:textId="4524EA2E" w:rsidR="00E740FF" w:rsidRPr="00713890" w:rsidRDefault="00E740FF" w:rsidP="00713890">
      <w:pPr>
        <w:pStyle w:val="ListParagraph"/>
        <w:numPr>
          <w:ilvl w:val="0"/>
          <w:numId w:val="20"/>
        </w:numPr>
        <w:rPr>
          <w:rFonts w:ascii="Century Gothic" w:hAnsi="Century Gothic"/>
        </w:rPr>
      </w:pPr>
      <w:r w:rsidRPr="00713890">
        <w:rPr>
          <w:rFonts w:ascii="Century Gothic" w:hAnsi="Century Gothic"/>
        </w:rPr>
        <w:t>Within school on notice boards and in school magazines, brochures, newsletters, etc.</w:t>
      </w:r>
    </w:p>
    <w:p w14:paraId="51B20767" w14:textId="31BADF44" w:rsidR="00E740FF" w:rsidRPr="00713890" w:rsidRDefault="00E740FF" w:rsidP="00713890">
      <w:pPr>
        <w:pStyle w:val="ListParagraph"/>
        <w:numPr>
          <w:ilvl w:val="0"/>
          <w:numId w:val="20"/>
        </w:numPr>
        <w:rPr>
          <w:rFonts w:ascii="Century Gothic" w:hAnsi="Century Gothic"/>
        </w:rPr>
      </w:pPr>
      <w:r w:rsidRPr="00713890">
        <w:rPr>
          <w:rFonts w:ascii="Century Gothic" w:hAnsi="Century Gothic"/>
        </w:rPr>
        <w:t>Outside of school by external agencies such as the school photographer, newspapers, campaigns</w:t>
      </w:r>
    </w:p>
    <w:p w14:paraId="35D2E830" w14:textId="0339E48A" w:rsidR="00E740FF" w:rsidRPr="00713890" w:rsidRDefault="00E740FF" w:rsidP="00713890">
      <w:pPr>
        <w:pStyle w:val="ListParagraph"/>
        <w:numPr>
          <w:ilvl w:val="0"/>
          <w:numId w:val="20"/>
        </w:numPr>
        <w:rPr>
          <w:rFonts w:ascii="Century Gothic" w:hAnsi="Century Gothic"/>
        </w:rPr>
      </w:pPr>
      <w:r w:rsidRPr="00713890">
        <w:rPr>
          <w:rFonts w:ascii="Century Gothic" w:hAnsi="Century Gothic"/>
        </w:rPr>
        <w:t>Online on our school website or social media pages</w:t>
      </w:r>
    </w:p>
    <w:p w14:paraId="7722573F" w14:textId="77777777" w:rsidR="00E740FF" w:rsidRPr="00E740FF" w:rsidRDefault="00E740FF" w:rsidP="00E740FF">
      <w:pPr>
        <w:rPr>
          <w:rFonts w:ascii="Century Gothic" w:hAnsi="Century Gothic"/>
        </w:rPr>
      </w:pPr>
      <w:r w:rsidRPr="00E740FF">
        <w:rPr>
          <w:rFonts w:ascii="Century Gothic" w:hAnsi="Century Gothic"/>
        </w:rPr>
        <w:t>Consent can be refused or withdrawn at any time. If consent is withdrawn, we will delete the photograph or video and not distribute it further.</w:t>
      </w:r>
    </w:p>
    <w:p w14:paraId="7B79F59B" w14:textId="77777777" w:rsidR="00E740FF" w:rsidRPr="00E740FF" w:rsidRDefault="00E740FF" w:rsidP="00E740FF">
      <w:pPr>
        <w:rPr>
          <w:rFonts w:ascii="Century Gothic" w:hAnsi="Century Gothic"/>
        </w:rPr>
      </w:pPr>
      <w:r w:rsidRPr="00E740FF">
        <w:rPr>
          <w:rFonts w:ascii="Century Gothic" w:hAnsi="Century Gothic"/>
        </w:rPr>
        <w:lastRenderedPageBreak/>
        <w:t>When using photographs and videos in this way we will not accompany them with any other personal information about the child, to ensure they cannot be identified.</w:t>
      </w:r>
    </w:p>
    <w:p w14:paraId="10D046E7" w14:textId="77777777" w:rsidR="00E740FF" w:rsidRPr="00E740FF" w:rsidRDefault="00E740FF" w:rsidP="00E740FF">
      <w:pPr>
        <w:rPr>
          <w:rFonts w:ascii="Century Gothic" w:hAnsi="Century Gothic"/>
        </w:rPr>
      </w:pPr>
      <w:r w:rsidRPr="00E740FF">
        <w:rPr>
          <w:rFonts w:ascii="Century Gothic" w:hAnsi="Century Gothic"/>
        </w:rPr>
        <w:t xml:space="preserve">See our </w:t>
      </w:r>
      <w:r w:rsidRPr="00713890">
        <w:rPr>
          <w:rFonts w:ascii="Century Gothic" w:hAnsi="Century Gothic"/>
          <w:color w:val="FF0000"/>
        </w:rPr>
        <w:t xml:space="preserve">[child protection and safeguarding policy/photography policy/other relevant policy] </w:t>
      </w:r>
      <w:r w:rsidRPr="00E740FF">
        <w:rPr>
          <w:rFonts w:ascii="Century Gothic" w:hAnsi="Century Gothic"/>
        </w:rPr>
        <w:t>for more information on our use of photographs and videos.</w:t>
      </w:r>
    </w:p>
    <w:p w14:paraId="2C115DB4" w14:textId="77777777" w:rsidR="00713890" w:rsidRDefault="00713890" w:rsidP="00E740FF">
      <w:pPr>
        <w:rPr>
          <w:rFonts w:ascii="Century Gothic" w:hAnsi="Century Gothic"/>
        </w:rPr>
      </w:pPr>
    </w:p>
    <w:p w14:paraId="213CCEAE" w14:textId="0C5821B2" w:rsidR="00E740FF" w:rsidRPr="00713890" w:rsidRDefault="00E740FF" w:rsidP="00E740FF">
      <w:pPr>
        <w:rPr>
          <w:rFonts w:ascii="Century Gothic" w:hAnsi="Century Gothic"/>
          <w:b/>
          <w:sz w:val="24"/>
        </w:rPr>
      </w:pPr>
      <w:r w:rsidRPr="00713890">
        <w:rPr>
          <w:rFonts w:ascii="Century Gothic" w:hAnsi="Century Gothic"/>
          <w:b/>
          <w:sz w:val="24"/>
        </w:rPr>
        <w:t>Data protection by design and default</w:t>
      </w:r>
    </w:p>
    <w:p w14:paraId="34D1BCFB" w14:textId="77777777" w:rsidR="00E740FF" w:rsidRPr="00E740FF" w:rsidRDefault="00E740FF" w:rsidP="00E740FF">
      <w:pPr>
        <w:rPr>
          <w:rFonts w:ascii="Century Gothic" w:hAnsi="Century Gothic"/>
        </w:rPr>
      </w:pPr>
      <w:r w:rsidRPr="00E740FF">
        <w:rPr>
          <w:rFonts w:ascii="Century Gothic" w:hAnsi="Century Gothic"/>
        </w:rPr>
        <w:t>We will put measures in place to show that we have integrated data protection into all of our data processing activities, including:</w:t>
      </w:r>
    </w:p>
    <w:p w14:paraId="6D4BC5DE" w14:textId="6B599B92" w:rsidR="00E740FF" w:rsidRPr="00713890" w:rsidRDefault="00E740FF" w:rsidP="00713890">
      <w:pPr>
        <w:pStyle w:val="ListParagraph"/>
        <w:numPr>
          <w:ilvl w:val="0"/>
          <w:numId w:val="23"/>
        </w:numPr>
        <w:rPr>
          <w:rFonts w:ascii="Century Gothic" w:hAnsi="Century Gothic"/>
        </w:rPr>
      </w:pPr>
      <w:r w:rsidRPr="00713890">
        <w:rPr>
          <w:rFonts w:ascii="Century Gothic" w:hAnsi="Century Gothic"/>
        </w:rPr>
        <w:t>Appointing a suitably qualified DPO, and ensuring they have the necessary resources to fulfil their duties and maintain their expert knowledge</w:t>
      </w:r>
    </w:p>
    <w:p w14:paraId="0EF2C9F1" w14:textId="6E0A72BA" w:rsidR="00E740FF" w:rsidRPr="00713890" w:rsidRDefault="00E740FF" w:rsidP="00713890">
      <w:pPr>
        <w:pStyle w:val="ListParagraph"/>
        <w:numPr>
          <w:ilvl w:val="0"/>
          <w:numId w:val="23"/>
        </w:numPr>
        <w:rPr>
          <w:rFonts w:ascii="Century Gothic" w:hAnsi="Century Gothic"/>
        </w:rPr>
      </w:pPr>
      <w:r w:rsidRPr="00713890">
        <w:rPr>
          <w:rFonts w:ascii="Century Gothic" w:hAnsi="Century Gothic"/>
        </w:rPr>
        <w:t>Only processing personal data that is necessary for each specific purpose of processing, and always in line with the data protection principles set out in relevant data protection law (see section 6)</w:t>
      </w:r>
    </w:p>
    <w:p w14:paraId="1339D26F" w14:textId="447E66FD" w:rsidR="00E740FF" w:rsidRPr="00713890" w:rsidRDefault="00E740FF" w:rsidP="00713890">
      <w:pPr>
        <w:pStyle w:val="ListParagraph"/>
        <w:numPr>
          <w:ilvl w:val="0"/>
          <w:numId w:val="23"/>
        </w:numPr>
        <w:rPr>
          <w:rFonts w:ascii="Century Gothic" w:hAnsi="Century Gothic"/>
        </w:rPr>
      </w:pPr>
      <w:r w:rsidRPr="00713890">
        <w:rPr>
          <w:rFonts w:ascii="Century Gothic" w:hAnsi="Century Gothic"/>
        </w:rPr>
        <w:t>Completing privacy impact assessments where the school’s processing of personal data presents a high risk to rights and freedoms of individuals, and when introducing new technologies (the DPO will advise on this process)</w:t>
      </w:r>
    </w:p>
    <w:p w14:paraId="2C4AA26D" w14:textId="76E003B5" w:rsidR="00E740FF" w:rsidRPr="00713890" w:rsidRDefault="00E740FF" w:rsidP="00713890">
      <w:pPr>
        <w:pStyle w:val="ListParagraph"/>
        <w:numPr>
          <w:ilvl w:val="0"/>
          <w:numId w:val="23"/>
        </w:numPr>
        <w:rPr>
          <w:rFonts w:ascii="Century Gothic" w:hAnsi="Century Gothic"/>
        </w:rPr>
      </w:pPr>
      <w:r w:rsidRPr="00713890">
        <w:rPr>
          <w:rFonts w:ascii="Century Gothic" w:hAnsi="Century Gothic"/>
        </w:rPr>
        <w:t>Integrating data protection into internal documents including this policy, any related policies and privacy notices</w:t>
      </w:r>
    </w:p>
    <w:p w14:paraId="4645E89E" w14:textId="30E56AEC" w:rsidR="00E740FF" w:rsidRPr="00713890" w:rsidRDefault="00E740FF" w:rsidP="00713890">
      <w:pPr>
        <w:pStyle w:val="ListParagraph"/>
        <w:numPr>
          <w:ilvl w:val="0"/>
          <w:numId w:val="23"/>
        </w:numPr>
        <w:rPr>
          <w:rFonts w:ascii="Century Gothic" w:hAnsi="Century Gothic"/>
        </w:rPr>
      </w:pPr>
      <w:r w:rsidRPr="00713890">
        <w:rPr>
          <w:rFonts w:ascii="Century Gothic" w:hAnsi="Century Gothic"/>
        </w:rPr>
        <w:t>Regularly training members of staff on data protection law, this policy, any related policies and any other data protection matters; we will also keep a record of attendance</w:t>
      </w:r>
    </w:p>
    <w:p w14:paraId="02F9D802" w14:textId="3A8E8DBC" w:rsidR="00E740FF" w:rsidRPr="00713890" w:rsidRDefault="00E740FF" w:rsidP="00713890">
      <w:pPr>
        <w:pStyle w:val="ListParagraph"/>
        <w:numPr>
          <w:ilvl w:val="0"/>
          <w:numId w:val="23"/>
        </w:numPr>
        <w:rPr>
          <w:rFonts w:ascii="Century Gothic" w:hAnsi="Century Gothic"/>
        </w:rPr>
      </w:pPr>
      <w:r w:rsidRPr="00713890">
        <w:rPr>
          <w:rFonts w:ascii="Century Gothic" w:hAnsi="Century Gothic"/>
        </w:rPr>
        <w:t>Regularly conducting reviews and audits to test our privacy measures and make sure we are compliant</w:t>
      </w:r>
    </w:p>
    <w:p w14:paraId="45E079B3" w14:textId="54EFB491" w:rsidR="00E740FF" w:rsidRPr="00713890" w:rsidRDefault="00E740FF" w:rsidP="00713890">
      <w:pPr>
        <w:pStyle w:val="ListParagraph"/>
        <w:numPr>
          <w:ilvl w:val="0"/>
          <w:numId w:val="23"/>
        </w:numPr>
        <w:rPr>
          <w:rFonts w:ascii="Century Gothic" w:hAnsi="Century Gothic"/>
        </w:rPr>
      </w:pPr>
      <w:r w:rsidRPr="00713890">
        <w:rPr>
          <w:rFonts w:ascii="Century Gothic" w:hAnsi="Century Gothic"/>
        </w:rPr>
        <w:t xml:space="preserve">Maintaining records of our processing activities, including: </w:t>
      </w:r>
    </w:p>
    <w:p w14:paraId="4FA9B1FA" w14:textId="24BB70B0" w:rsidR="00E740FF" w:rsidRPr="00713890" w:rsidRDefault="00E740FF" w:rsidP="00713890">
      <w:pPr>
        <w:pStyle w:val="ListParagraph"/>
        <w:numPr>
          <w:ilvl w:val="0"/>
          <w:numId w:val="11"/>
        </w:numPr>
        <w:rPr>
          <w:rFonts w:ascii="Century Gothic" w:hAnsi="Century Gothic"/>
        </w:rPr>
      </w:pPr>
      <w:r w:rsidRPr="00713890">
        <w:rPr>
          <w:rFonts w:ascii="Century Gothic" w:hAnsi="Century Gothic"/>
        </w:rPr>
        <w:t>For the benefit of data subjects, making available the name and contact details of our school and DPO and all information we are required to share about how we use and process their personal data (via our privacy notices)</w:t>
      </w:r>
    </w:p>
    <w:p w14:paraId="3C1DAE85" w14:textId="64E4C19A" w:rsidR="00E740FF" w:rsidRPr="00713890" w:rsidRDefault="00E740FF" w:rsidP="00713890">
      <w:pPr>
        <w:pStyle w:val="ListParagraph"/>
        <w:numPr>
          <w:ilvl w:val="0"/>
          <w:numId w:val="11"/>
        </w:numPr>
        <w:rPr>
          <w:rFonts w:ascii="Century Gothic" w:hAnsi="Century Gothic"/>
        </w:rPr>
      </w:pPr>
      <w:r w:rsidRPr="00713890">
        <w:rPr>
          <w:rFonts w:ascii="Century Gothic" w:hAnsi="Century Gothic"/>
        </w:rPr>
        <w:t>For all personal data that we hold, maintaining an internal record of the type of data, data subject, how and why we are using the data, any third-party recipients, how and why we are storing the data, retention periods and how we are keeping the data secure</w:t>
      </w:r>
    </w:p>
    <w:p w14:paraId="5620C50F" w14:textId="77777777" w:rsidR="00713890" w:rsidRPr="00713890" w:rsidRDefault="00713890" w:rsidP="00E740FF">
      <w:pPr>
        <w:rPr>
          <w:rFonts w:ascii="Century Gothic" w:hAnsi="Century Gothic"/>
          <w:b/>
          <w:sz w:val="24"/>
        </w:rPr>
      </w:pPr>
    </w:p>
    <w:p w14:paraId="59BCF0F8" w14:textId="40855528" w:rsidR="00E740FF" w:rsidRPr="00713890" w:rsidRDefault="00E740FF" w:rsidP="00E740FF">
      <w:pPr>
        <w:rPr>
          <w:rFonts w:ascii="Century Gothic" w:hAnsi="Century Gothic"/>
          <w:b/>
          <w:sz w:val="24"/>
        </w:rPr>
      </w:pPr>
      <w:r w:rsidRPr="00713890">
        <w:rPr>
          <w:rFonts w:ascii="Century Gothic" w:hAnsi="Century Gothic"/>
          <w:b/>
          <w:sz w:val="24"/>
        </w:rPr>
        <w:t>Data security and storage of records</w:t>
      </w:r>
    </w:p>
    <w:p w14:paraId="40752CF7" w14:textId="77777777" w:rsidR="00E740FF" w:rsidRPr="00713890" w:rsidRDefault="00E740FF" w:rsidP="00E740FF">
      <w:pPr>
        <w:rPr>
          <w:rFonts w:ascii="Century Gothic" w:hAnsi="Century Gothic"/>
          <w:color w:val="FF0000"/>
        </w:rPr>
      </w:pPr>
      <w:r w:rsidRPr="00713890">
        <w:rPr>
          <w:rFonts w:ascii="Century Gothic" w:hAnsi="Century Gothic"/>
          <w:color w:val="FF0000"/>
        </w:rPr>
        <w:t>We will protect personal data and keep it safe from unauthorised or unlawful access, alteration, processing or disclosure, and against accidental or unlawful loss, destruction or damage.</w:t>
      </w:r>
    </w:p>
    <w:p w14:paraId="6A4AD585" w14:textId="77777777" w:rsidR="00E740FF" w:rsidRPr="00713890" w:rsidRDefault="00E740FF" w:rsidP="00E740FF">
      <w:pPr>
        <w:rPr>
          <w:rFonts w:ascii="Century Gothic" w:hAnsi="Century Gothic"/>
          <w:color w:val="FF0000"/>
        </w:rPr>
      </w:pPr>
      <w:r w:rsidRPr="00713890">
        <w:rPr>
          <w:rFonts w:ascii="Century Gothic" w:hAnsi="Century Gothic"/>
          <w:color w:val="FF0000"/>
        </w:rPr>
        <w:t>In particular:</w:t>
      </w:r>
    </w:p>
    <w:p w14:paraId="53EE4EB2" w14:textId="72D65742" w:rsidR="00E740FF" w:rsidRPr="00713890" w:rsidRDefault="00E740FF" w:rsidP="00713890">
      <w:pPr>
        <w:pStyle w:val="ListParagraph"/>
        <w:numPr>
          <w:ilvl w:val="0"/>
          <w:numId w:val="24"/>
        </w:numPr>
        <w:rPr>
          <w:rFonts w:ascii="Century Gothic" w:hAnsi="Century Gothic"/>
          <w:color w:val="FF0000"/>
        </w:rPr>
      </w:pPr>
      <w:r w:rsidRPr="00713890">
        <w:rPr>
          <w:rFonts w:ascii="Century Gothic" w:hAnsi="Century Gothic"/>
          <w:color w:val="FF0000"/>
        </w:rPr>
        <w:t>Paper-based records and portable electronic devices, such as laptops and hard drives that contain personal data are kept under lock and key when not in use</w:t>
      </w:r>
    </w:p>
    <w:p w14:paraId="784DD468" w14:textId="4DA1D8B8" w:rsidR="00E740FF" w:rsidRPr="00713890" w:rsidRDefault="00E740FF" w:rsidP="00713890">
      <w:pPr>
        <w:pStyle w:val="ListParagraph"/>
        <w:numPr>
          <w:ilvl w:val="0"/>
          <w:numId w:val="24"/>
        </w:numPr>
        <w:rPr>
          <w:rFonts w:ascii="Century Gothic" w:hAnsi="Century Gothic"/>
          <w:color w:val="FF0000"/>
        </w:rPr>
      </w:pPr>
      <w:r w:rsidRPr="00713890">
        <w:rPr>
          <w:rFonts w:ascii="Century Gothic" w:hAnsi="Century Gothic"/>
          <w:color w:val="FF0000"/>
        </w:rPr>
        <w:lastRenderedPageBreak/>
        <w:t>Papers containing confidential personal data must not be left on office and classroom desks, on staffroom tables, pinned to notice/display boards, or left anywhere else where there is general access</w:t>
      </w:r>
    </w:p>
    <w:p w14:paraId="5CDAA080" w14:textId="009EC628" w:rsidR="00E740FF" w:rsidRPr="00713890" w:rsidRDefault="00E740FF" w:rsidP="00713890">
      <w:pPr>
        <w:pStyle w:val="ListParagraph"/>
        <w:numPr>
          <w:ilvl w:val="0"/>
          <w:numId w:val="24"/>
        </w:numPr>
        <w:rPr>
          <w:rFonts w:ascii="Century Gothic" w:hAnsi="Century Gothic"/>
          <w:color w:val="FF0000"/>
        </w:rPr>
      </w:pPr>
      <w:r w:rsidRPr="00713890">
        <w:rPr>
          <w:rFonts w:ascii="Century Gothic" w:hAnsi="Century Gothic"/>
          <w:color w:val="FF0000"/>
        </w:rPr>
        <w:t>Where personal information needs to be taken off site, staff must sign it in and out from the school office</w:t>
      </w:r>
    </w:p>
    <w:p w14:paraId="4A4C3F1E" w14:textId="6604612A" w:rsidR="00E740FF" w:rsidRPr="00713890" w:rsidRDefault="00E740FF" w:rsidP="00713890">
      <w:pPr>
        <w:pStyle w:val="ListParagraph"/>
        <w:numPr>
          <w:ilvl w:val="0"/>
          <w:numId w:val="24"/>
        </w:numPr>
        <w:rPr>
          <w:rFonts w:ascii="Century Gothic" w:hAnsi="Century Gothic"/>
          <w:color w:val="FF0000"/>
        </w:rPr>
      </w:pPr>
      <w:r w:rsidRPr="00713890">
        <w:rPr>
          <w:rFonts w:ascii="Century Gothic" w:hAnsi="Century Gothic"/>
          <w:color w:val="FF0000"/>
        </w:rPr>
        <w:t>Passwords that are at least 8 characters long containing letters and numbers are used to access school computers, laptops and other electronic devices. Staff and pupils are reminded to change their passwords at regular intervals</w:t>
      </w:r>
    </w:p>
    <w:p w14:paraId="6A1E3BF6" w14:textId="061046FB" w:rsidR="00E740FF" w:rsidRPr="00713890" w:rsidRDefault="00E740FF" w:rsidP="00713890">
      <w:pPr>
        <w:pStyle w:val="ListParagraph"/>
        <w:numPr>
          <w:ilvl w:val="0"/>
          <w:numId w:val="24"/>
        </w:numPr>
        <w:rPr>
          <w:rFonts w:ascii="Century Gothic" w:hAnsi="Century Gothic"/>
          <w:color w:val="FF0000"/>
        </w:rPr>
      </w:pPr>
      <w:r w:rsidRPr="00713890">
        <w:rPr>
          <w:rFonts w:ascii="Century Gothic" w:hAnsi="Century Gothic"/>
          <w:color w:val="FF0000"/>
        </w:rPr>
        <w:t>Encryption software is used to protect all portable devices and removable media, such as laptops and USB devices</w:t>
      </w:r>
    </w:p>
    <w:p w14:paraId="24EF32F2" w14:textId="1454A88F" w:rsidR="00E740FF" w:rsidRPr="00713890" w:rsidRDefault="00E740FF" w:rsidP="00713890">
      <w:pPr>
        <w:pStyle w:val="ListParagraph"/>
        <w:numPr>
          <w:ilvl w:val="0"/>
          <w:numId w:val="24"/>
        </w:numPr>
        <w:rPr>
          <w:rFonts w:ascii="Century Gothic" w:hAnsi="Century Gothic"/>
          <w:color w:val="FF0000"/>
        </w:rPr>
      </w:pPr>
      <w:r w:rsidRPr="00713890">
        <w:rPr>
          <w:rFonts w:ascii="Century Gothic" w:hAnsi="Century Gothic"/>
          <w:color w:val="FF0000"/>
        </w:rPr>
        <w:t>Staff, pupils or governors who store personal information on their personal devices are expected to follow the same security procedures as for school-owned equipment (see our [online safety policy/ICT policy/acceptable use agreement/policy on acceptable use])</w:t>
      </w:r>
    </w:p>
    <w:p w14:paraId="07823AF2" w14:textId="23B9A801" w:rsidR="00E740FF" w:rsidRPr="00713890" w:rsidRDefault="00E740FF" w:rsidP="00713890">
      <w:pPr>
        <w:pStyle w:val="ListParagraph"/>
        <w:numPr>
          <w:ilvl w:val="0"/>
          <w:numId w:val="24"/>
        </w:numPr>
        <w:rPr>
          <w:rFonts w:ascii="Century Gothic" w:hAnsi="Century Gothic"/>
          <w:color w:val="FF0000"/>
        </w:rPr>
      </w:pPr>
      <w:r w:rsidRPr="00713890">
        <w:rPr>
          <w:rFonts w:ascii="Century Gothic" w:hAnsi="Century Gothic"/>
          <w:color w:val="FF0000"/>
        </w:rPr>
        <w:t>Where we need to share personal data with a third party, we carry out due diligence and take reasonable steps to ensure it is stored securely and ade</w:t>
      </w:r>
      <w:r w:rsidR="00713890" w:rsidRPr="00713890">
        <w:rPr>
          <w:rFonts w:ascii="Century Gothic" w:hAnsi="Century Gothic"/>
          <w:color w:val="FF0000"/>
        </w:rPr>
        <w:t>quately protected (Sharing Personal Data section</w:t>
      </w:r>
      <w:r w:rsidRPr="00713890">
        <w:rPr>
          <w:rFonts w:ascii="Century Gothic" w:hAnsi="Century Gothic"/>
          <w:color w:val="FF0000"/>
        </w:rPr>
        <w:t>)</w:t>
      </w:r>
    </w:p>
    <w:p w14:paraId="474C2454" w14:textId="77777777" w:rsidR="00713890" w:rsidRDefault="00713890" w:rsidP="00E740FF">
      <w:pPr>
        <w:rPr>
          <w:rFonts w:ascii="Century Gothic" w:hAnsi="Century Gothic"/>
        </w:rPr>
      </w:pPr>
    </w:p>
    <w:p w14:paraId="2A1BFEE7" w14:textId="16940337" w:rsidR="00E740FF" w:rsidRPr="00713890" w:rsidRDefault="00E740FF" w:rsidP="00E740FF">
      <w:pPr>
        <w:rPr>
          <w:rFonts w:ascii="Century Gothic" w:hAnsi="Century Gothic"/>
          <w:b/>
          <w:sz w:val="24"/>
        </w:rPr>
      </w:pPr>
      <w:r w:rsidRPr="00713890">
        <w:rPr>
          <w:rFonts w:ascii="Century Gothic" w:hAnsi="Century Gothic"/>
          <w:b/>
          <w:sz w:val="24"/>
        </w:rPr>
        <w:t>Disposal of records</w:t>
      </w:r>
    </w:p>
    <w:p w14:paraId="0F0EA51C" w14:textId="77777777" w:rsidR="00E740FF" w:rsidRPr="00E740FF" w:rsidRDefault="00E740FF" w:rsidP="00E740FF">
      <w:pPr>
        <w:rPr>
          <w:rFonts w:ascii="Century Gothic" w:hAnsi="Century Gothic"/>
        </w:rPr>
      </w:pPr>
      <w:r w:rsidRPr="00E740FF">
        <w:rPr>
          <w:rFonts w:ascii="Century Gothic" w:hAnsi="Century Gothic"/>
        </w:rPr>
        <w:t>Personal data that is no longer needed will be disposed of securely. Personal data that has become inaccurate or out of date will also be disposed of securely, where we cannot or do not need to rectify or update it.</w:t>
      </w:r>
    </w:p>
    <w:p w14:paraId="3FE0D7B2" w14:textId="77777777" w:rsidR="00E740FF" w:rsidRPr="00E740FF" w:rsidRDefault="00E740FF" w:rsidP="00E740FF">
      <w:pPr>
        <w:rPr>
          <w:rFonts w:ascii="Century Gothic" w:hAnsi="Century Gothic"/>
        </w:rPr>
      </w:pPr>
      <w:r w:rsidRPr="00E740FF">
        <w:rPr>
          <w:rFonts w:ascii="Century Gothic" w:hAnsi="Century Gothic"/>
        </w:rPr>
        <w:t xml:space="preserve">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 </w:t>
      </w:r>
    </w:p>
    <w:p w14:paraId="02CA6300" w14:textId="77777777" w:rsidR="00713890" w:rsidRDefault="00713890" w:rsidP="00E740FF">
      <w:pPr>
        <w:rPr>
          <w:rFonts w:ascii="Century Gothic" w:hAnsi="Century Gothic"/>
        </w:rPr>
      </w:pPr>
    </w:p>
    <w:p w14:paraId="2FBFAE2B" w14:textId="2F91ADEE" w:rsidR="00E740FF" w:rsidRPr="00713890" w:rsidRDefault="00E740FF" w:rsidP="00E740FF">
      <w:pPr>
        <w:rPr>
          <w:rFonts w:ascii="Century Gothic" w:hAnsi="Century Gothic"/>
          <w:b/>
          <w:sz w:val="24"/>
        </w:rPr>
      </w:pPr>
      <w:r w:rsidRPr="00713890">
        <w:rPr>
          <w:rFonts w:ascii="Century Gothic" w:hAnsi="Century Gothic"/>
          <w:b/>
          <w:sz w:val="24"/>
        </w:rPr>
        <w:t>Personal data breaches</w:t>
      </w:r>
    </w:p>
    <w:p w14:paraId="67896DAD" w14:textId="77777777" w:rsidR="00E740FF" w:rsidRPr="00E740FF" w:rsidRDefault="00E740FF" w:rsidP="00E740FF">
      <w:pPr>
        <w:rPr>
          <w:rFonts w:ascii="Century Gothic" w:hAnsi="Century Gothic"/>
        </w:rPr>
      </w:pPr>
      <w:r w:rsidRPr="00E740FF">
        <w:rPr>
          <w:rFonts w:ascii="Century Gothic" w:hAnsi="Century Gothic"/>
        </w:rPr>
        <w:t xml:space="preserve">The school will make all reasonable endeavours to ensure that there are no personal data breaches.  </w:t>
      </w:r>
    </w:p>
    <w:p w14:paraId="1E417FAF" w14:textId="77777777" w:rsidR="00E740FF" w:rsidRPr="00E740FF" w:rsidRDefault="00E740FF" w:rsidP="00E740FF">
      <w:pPr>
        <w:rPr>
          <w:rFonts w:ascii="Century Gothic" w:hAnsi="Century Gothic"/>
        </w:rPr>
      </w:pPr>
      <w:r w:rsidRPr="00E740FF">
        <w:rPr>
          <w:rFonts w:ascii="Century Gothic" w:hAnsi="Century Gothic"/>
        </w:rPr>
        <w:t>In the unlikely event of a suspected data breach, we will follow the procedure set out in appendix 1.</w:t>
      </w:r>
    </w:p>
    <w:p w14:paraId="51CC1D63" w14:textId="77777777" w:rsidR="00E740FF" w:rsidRPr="00E740FF" w:rsidRDefault="00E740FF" w:rsidP="00E740FF">
      <w:pPr>
        <w:rPr>
          <w:rFonts w:ascii="Century Gothic" w:hAnsi="Century Gothic"/>
        </w:rPr>
      </w:pPr>
      <w:r w:rsidRPr="00E740FF">
        <w:rPr>
          <w:rFonts w:ascii="Century Gothic" w:hAnsi="Century Gothic"/>
        </w:rPr>
        <w:t>When appropriate, we will report the data breach to the ICO within 72 hours. Such breaches in a school context may include, but are not limited to:</w:t>
      </w:r>
    </w:p>
    <w:p w14:paraId="1E903D60" w14:textId="2DC31CDF" w:rsidR="00E740FF" w:rsidRPr="00713890" w:rsidRDefault="00E740FF" w:rsidP="00713890">
      <w:pPr>
        <w:pStyle w:val="ListParagraph"/>
        <w:numPr>
          <w:ilvl w:val="0"/>
          <w:numId w:val="25"/>
        </w:numPr>
        <w:rPr>
          <w:rFonts w:ascii="Century Gothic" w:hAnsi="Century Gothic"/>
        </w:rPr>
      </w:pPr>
      <w:r w:rsidRPr="00713890">
        <w:rPr>
          <w:rFonts w:ascii="Century Gothic" w:hAnsi="Century Gothic"/>
        </w:rPr>
        <w:t>A non-anonymised dataset being published on the school website which shows the exam results of pupils eligible for the pupil premium</w:t>
      </w:r>
    </w:p>
    <w:p w14:paraId="1E8F609F" w14:textId="3C20393A" w:rsidR="00E740FF" w:rsidRPr="00713890" w:rsidRDefault="00E740FF" w:rsidP="00713890">
      <w:pPr>
        <w:pStyle w:val="ListParagraph"/>
        <w:numPr>
          <w:ilvl w:val="0"/>
          <w:numId w:val="25"/>
        </w:numPr>
        <w:rPr>
          <w:rFonts w:ascii="Century Gothic" w:hAnsi="Century Gothic"/>
        </w:rPr>
      </w:pPr>
      <w:r w:rsidRPr="00713890">
        <w:rPr>
          <w:rFonts w:ascii="Century Gothic" w:hAnsi="Century Gothic"/>
        </w:rPr>
        <w:t>Safeguarding information being made available to an unauthorised person</w:t>
      </w:r>
    </w:p>
    <w:p w14:paraId="7D7A77F1" w14:textId="15690A99" w:rsidR="00E740FF" w:rsidRPr="00713890" w:rsidRDefault="00E740FF" w:rsidP="00713890">
      <w:pPr>
        <w:pStyle w:val="ListParagraph"/>
        <w:numPr>
          <w:ilvl w:val="0"/>
          <w:numId w:val="25"/>
        </w:numPr>
        <w:rPr>
          <w:rFonts w:ascii="Century Gothic" w:hAnsi="Century Gothic"/>
        </w:rPr>
      </w:pPr>
      <w:r w:rsidRPr="00713890">
        <w:rPr>
          <w:rFonts w:ascii="Century Gothic" w:hAnsi="Century Gothic"/>
        </w:rPr>
        <w:t>The theft of a school laptop containing non-encrypted personal data about pupils</w:t>
      </w:r>
    </w:p>
    <w:p w14:paraId="6C6DBBCF" w14:textId="77777777" w:rsidR="00713890" w:rsidRDefault="00713890" w:rsidP="00E740FF">
      <w:pPr>
        <w:rPr>
          <w:rFonts w:ascii="Century Gothic" w:hAnsi="Century Gothic"/>
        </w:rPr>
      </w:pPr>
    </w:p>
    <w:p w14:paraId="2A4EA4ED" w14:textId="77777777" w:rsidR="00713890" w:rsidRDefault="00713890" w:rsidP="00E740FF">
      <w:pPr>
        <w:rPr>
          <w:rFonts w:ascii="Century Gothic" w:hAnsi="Century Gothic"/>
        </w:rPr>
      </w:pPr>
    </w:p>
    <w:p w14:paraId="4A7D8BB7" w14:textId="77777777" w:rsidR="00713890" w:rsidRDefault="00713890" w:rsidP="00E740FF">
      <w:pPr>
        <w:rPr>
          <w:rFonts w:ascii="Century Gothic" w:hAnsi="Century Gothic"/>
        </w:rPr>
      </w:pPr>
    </w:p>
    <w:p w14:paraId="5E5863FE" w14:textId="7E8785AD" w:rsidR="00E740FF" w:rsidRPr="00713890" w:rsidRDefault="00E740FF" w:rsidP="00E740FF">
      <w:pPr>
        <w:rPr>
          <w:rFonts w:ascii="Century Gothic" w:hAnsi="Century Gothic"/>
          <w:b/>
          <w:sz w:val="24"/>
        </w:rPr>
      </w:pPr>
      <w:r w:rsidRPr="00713890">
        <w:rPr>
          <w:rFonts w:ascii="Century Gothic" w:hAnsi="Century Gothic"/>
          <w:b/>
          <w:sz w:val="24"/>
        </w:rPr>
        <w:t>Training</w:t>
      </w:r>
    </w:p>
    <w:p w14:paraId="0000E277" w14:textId="77777777" w:rsidR="00E740FF" w:rsidRPr="00E740FF" w:rsidRDefault="00E740FF" w:rsidP="00E740FF">
      <w:pPr>
        <w:rPr>
          <w:rFonts w:ascii="Century Gothic" w:hAnsi="Century Gothic"/>
        </w:rPr>
      </w:pPr>
      <w:r w:rsidRPr="00E740FF">
        <w:rPr>
          <w:rFonts w:ascii="Century Gothic" w:hAnsi="Century Gothic"/>
        </w:rPr>
        <w:t>All staff and governors are provided with data protection training as part of their induction process.</w:t>
      </w:r>
    </w:p>
    <w:p w14:paraId="3CFCA4E1" w14:textId="77777777" w:rsidR="00E740FF" w:rsidRPr="00E740FF" w:rsidRDefault="00E740FF" w:rsidP="00E740FF">
      <w:pPr>
        <w:rPr>
          <w:rFonts w:ascii="Century Gothic" w:hAnsi="Century Gothic"/>
        </w:rPr>
      </w:pPr>
      <w:r w:rsidRPr="00E740FF">
        <w:rPr>
          <w:rFonts w:ascii="Century Gothic" w:hAnsi="Century Gothic"/>
        </w:rPr>
        <w:t xml:space="preserve">Data protection will also form part of continuing professional development, where changes to legislation, guidance or the school’s processes make it necessary. </w:t>
      </w:r>
    </w:p>
    <w:p w14:paraId="7AF75E62" w14:textId="77777777" w:rsidR="00713890" w:rsidRDefault="00713890" w:rsidP="00E740FF">
      <w:pPr>
        <w:rPr>
          <w:rFonts w:ascii="Century Gothic" w:hAnsi="Century Gothic"/>
        </w:rPr>
      </w:pPr>
    </w:p>
    <w:p w14:paraId="434E27AD" w14:textId="1D7DB78D" w:rsidR="00E740FF" w:rsidRPr="00713890" w:rsidRDefault="00E740FF" w:rsidP="00E740FF">
      <w:pPr>
        <w:rPr>
          <w:rFonts w:ascii="Century Gothic" w:hAnsi="Century Gothic"/>
          <w:b/>
          <w:sz w:val="24"/>
        </w:rPr>
      </w:pPr>
      <w:r w:rsidRPr="00713890">
        <w:rPr>
          <w:rFonts w:ascii="Century Gothic" w:hAnsi="Century Gothic"/>
          <w:b/>
          <w:sz w:val="24"/>
        </w:rPr>
        <w:t>Monitoring arrangements</w:t>
      </w:r>
    </w:p>
    <w:p w14:paraId="2854FA9B" w14:textId="77777777" w:rsidR="00E740FF" w:rsidRPr="00E740FF" w:rsidRDefault="00E740FF" w:rsidP="00E740FF">
      <w:pPr>
        <w:rPr>
          <w:rFonts w:ascii="Century Gothic" w:hAnsi="Century Gothic"/>
        </w:rPr>
      </w:pPr>
      <w:r w:rsidRPr="00E740FF">
        <w:rPr>
          <w:rFonts w:ascii="Century Gothic" w:hAnsi="Century Gothic"/>
        </w:rPr>
        <w:t>The DPO is responsible for monitoring and reviewing this policy.</w:t>
      </w:r>
    </w:p>
    <w:p w14:paraId="5F1ECF38" w14:textId="77777777" w:rsidR="00E740FF" w:rsidRPr="00E740FF" w:rsidRDefault="00E740FF" w:rsidP="00E740FF">
      <w:pPr>
        <w:rPr>
          <w:rFonts w:ascii="Century Gothic" w:hAnsi="Century Gothic"/>
        </w:rPr>
      </w:pPr>
      <w:r w:rsidRPr="00E740FF">
        <w:rPr>
          <w:rFonts w:ascii="Century Gothic" w:hAnsi="Century Gothic"/>
        </w:rPr>
        <w:t>This policy will be reviewed and updated if necessary when the Data Protection Bill receives royal assent and becomes law (as the Data Protection Act 2018) – if any changes are made to the bill that affect our school’s practice. Otherwise, or from then on, this policy will be reviewed every 2 years and shared with the full governing board.</w:t>
      </w:r>
    </w:p>
    <w:p w14:paraId="45DEEAA5" w14:textId="77777777" w:rsidR="00713890" w:rsidRDefault="00713890" w:rsidP="00E740FF">
      <w:pPr>
        <w:rPr>
          <w:rFonts w:ascii="Century Gothic" w:hAnsi="Century Gothic"/>
        </w:rPr>
      </w:pPr>
    </w:p>
    <w:p w14:paraId="7930BC2A" w14:textId="6C8578A9" w:rsidR="00E740FF" w:rsidRPr="00713890" w:rsidRDefault="00E740FF" w:rsidP="00E740FF">
      <w:pPr>
        <w:rPr>
          <w:rFonts w:ascii="Century Gothic" w:hAnsi="Century Gothic"/>
          <w:b/>
          <w:sz w:val="24"/>
        </w:rPr>
      </w:pPr>
      <w:r w:rsidRPr="00713890">
        <w:rPr>
          <w:rFonts w:ascii="Century Gothic" w:hAnsi="Century Gothic"/>
          <w:b/>
          <w:sz w:val="24"/>
        </w:rPr>
        <w:t>Links with other policies</w:t>
      </w:r>
    </w:p>
    <w:p w14:paraId="5DAF8C4B" w14:textId="77777777" w:rsidR="00E740FF" w:rsidRPr="00E740FF" w:rsidRDefault="00E740FF" w:rsidP="00E740FF">
      <w:pPr>
        <w:rPr>
          <w:rFonts w:ascii="Century Gothic" w:hAnsi="Century Gothic"/>
        </w:rPr>
      </w:pPr>
      <w:r w:rsidRPr="00E740FF">
        <w:rPr>
          <w:rFonts w:ascii="Century Gothic" w:hAnsi="Century Gothic"/>
        </w:rPr>
        <w:t>This data protection policy is linked to our:</w:t>
      </w:r>
    </w:p>
    <w:p w14:paraId="32A60EF6" w14:textId="77777777" w:rsidR="00E740FF" w:rsidRPr="00E740FF" w:rsidRDefault="00E740FF" w:rsidP="00E740FF">
      <w:pPr>
        <w:rPr>
          <w:rFonts w:ascii="Century Gothic" w:hAnsi="Century Gothic"/>
        </w:rPr>
      </w:pPr>
      <w:r w:rsidRPr="00E740FF">
        <w:rPr>
          <w:rFonts w:ascii="Century Gothic" w:hAnsi="Century Gothic"/>
        </w:rPr>
        <w:t>•</w:t>
      </w:r>
      <w:r w:rsidRPr="00E740FF">
        <w:rPr>
          <w:rFonts w:ascii="Century Gothic" w:hAnsi="Century Gothic"/>
        </w:rPr>
        <w:tab/>
        <w:t>Freedom of information publication scheme</w:t>
      </w:r>
    </w:p>
    <w:p w14:paraId="2798B48E" w14:textId="77777777" w:rsidR="00E740FF" w:rsidRPr="00E740FF" w:rsidRDefault="00E740FF" w:rsidP="00E740FF">
      <w:pPr>
        <w:rPr>
          <w:rFonts w:ascii="Century Gothic" w:hAnsi="Century Gothic"/>
        </w:rPr>
      </w:pPr>
      <w:r w:rsidRPr="00E740FF">
        <w:rPr>
          <w:rFonts w:ascii="Century Gothic" w:hAnsi="Century Gothic"/>
        </w:rPr>
        <w:t>List any other relevant policies your school has here – for example, an online safety policy, or policy on the acceptable use of ICT if this is a separate document, child protection and safeguarding policy/policy on the use of photographs and videos, etc.</w:t>
      </w:r>
    </w:p>
    <w:p w14:paraId="2853867A" w14:textId="1DDDEE6B" w:rsidR="00E740FF" w:rsidRDefault="00E740FF" w:rsidP="00E740FF">
      <w:pPr>
        <w:rPr>
          <w:rFonts w:ascii="Century Gothic" w:hAnsi="Century Gothic"/>
        </w:rPr>
      </w:pPr>
      <w:r w:rsidRPr="00E740FF">
        <w:rPr>
          <w:rFonts w:ascii="Century Gothic" w:hAnsi="Century Gothic"/>
        </w:rPr>
        <w:t xml:space="preserve"> </w:t>
      </w:r>
    </w:p>
    <w:p w14:paraId="661052A4" w14:textId="34A9C6BB" w:rsidR="00A17017" w:rsidRDefault="00A17017" w:rsidP="00E740FF">
      <w:pPr>
        <w:rPr>
          <w:rFonts w:ascii="Century Gothic" w:hAnsi="Century Gothic"/>
        </w:rPr>
      </w:pPr>
    </w:p>
    <w:p w14:paraId="7039D064" w14:textId="0356B307" w:rsidR="00A17017" w:rsidRDefault="00A17017" w:rsidP="00E740FF">
      <w:pPr>
        <w:rPr>
          <w:rFonts w:ascii="Century Gothic" w:hAnsi="Century Gothic"/>
        </w:rPr>
      </w:pPr>
    </w:p>
    <w:p w14:paraId="301EBD21" w14:textId="39AD60FC" w:rsidR="00A17017" w:rsidRDefault="00A17017" w:rsidP="00E740FF">
      <w:pPr>
        <w:rPr>
          <w:rFonts w:ascii="Century Gothic" w:hAnsi="Century Gothic"/>
        </w:rPr>
      </w:pPr>
    </w:p>
    <w:p w14:paraId="4B6E7358" w14:textId="4D7DB832" w:rsidR="00A17017" w:rsidRDefault="00A17017" w:rsidP="00E740FF">
      <w:pPr>
        <w:rPr>
          <w:rFonts w:ascii="Century Gothic" w:hAnsi="Century Gothic"/>
        </w:rPr>
      </w:pPr>
    </w:p>
    <w:p w14:paraId="6B102237" w14:textId="3D656B4B" w:rsidR="00A17017" w:rsidRDefault="00A17017" w:rsidP="00E740FF">
      <w:pPr>
        <w:rPr>
          <w:rFonts w:ascii="Century Gothic" w:hAnsi="Century Gothic"/>
        </w:rPr>
      </w:pPr>
    </w:p>
    <w:p w14:paraId="76D1EE70" w14:textId="7CF0B0CD" w:rsidR="00A17017" w:rsidRDefault="00A17017" w:rsidP="00E740FF">
      <w:pPr>
        <w:rPr>
          <w:rFonts w:ascii="Century Gothic" w:hAnsi="Century Gothic"/>
        </w:rPr>
      </w:pPr>
    </w:p>
    <w:p w14:paraId="38BBB0D8" w14:textId="1916A5F8" w:rsidR="00A17017" w:rsidRDefault="00A17017" w:rsidP="00E740FF">
      <w:pPr>
        <w:rPr>
          <w:rFonts w:ascii="Century Gothic" w:hAnsi="Century Gothic"/>
        </w:rPr>
      </w:pPr>
    </w:p>
    <w:p w14:paraId="14E9E1FB" w14:textId="26351AF0" w:rsidR="00A17017" w:rsidRDefault="00A17017" w:rsidP="00E740FF">
      <w:pPr>
        <w:rPr>
          <w:rFonts w:ascii="Century Gothic" w:hAnsi="Century Gothic"/>
        </w:rPr>
      </w:pPr>
    </w:p>
    <w:p w14:paraId="5E573C82" w14:textId="045F7804" w:rsidR="00A17017" w:rsidRDefault="00A17017" w:rsidP="00E740FF">
      <w:pPr>
        <w:rPr>
          <w:rFonts w:ascii="Century Gothic" w:hAnsi="Century Gothic"/>
        </w:rPr>
      </w:pPr>
    </w:p>
    <w:p w14:paraId="5D8BDDA9" w14:textId="4D02536A" w:rsidR="00A17017" w:rsidRDefault="00A17017" w:rsidP="00E740FF">
      <w:pPr>
        <w:rPr>
          <w:rFonts w:ascii="Century Gothic" w:hAnsi="Century Gothic"/>
        </w:rPr>
      </w:pPr>
    </w:p>
    <w:p w14:paraId="6D46F481" w14:textId="77777777" w:rsidR="00A17017" w:rsidRPr="00E740FF" w:rsidRDefault="00A17017" w:rsidP="00E740FF">
      <w:pPr>
        <w:rPr>
          <w:rFonts w:ascii="Century Gothic" w:hAnsi="Century Gothic"/>
        </w:rPr>
      </w:pPr>
    </w:p>
    <w:p w14:paraId="275AB676" w14:textId="77777777" w:rsidR="00E740FF" w:rsidRPr="00A17017" w:rsidRDefault="00E740FF" w:rsidP="00E740FF">
      <w:pPr>
        <w:rPr>
          <w:rFonts w:ascii="Century Gothic" w:hAnsi="Century Gothic"/>
          <w:b/>
          <w:sz w:val="24"/>
        </w:rPr>
      </w:pPr>
      <w:r w:rsidRPr="00A17017">
        <w:rPr>
          <w:rFonts w:ascii="Century Gothic" w:hAnsi="Century Gothic"/>
          <w:b/>
          <w:sz w:val="24"/>
        </w:rPr>
        <w:lastRenderedPageBreak/>
        <w:t>Appendix 1: Personal data breach procedure</w:t>
      </w:r>
    </w:p>
    <w:p w14:paraId="5E1692EC" w14:textId="77777777" w:rsidR="00E740FF" w:rsidRPr="00E740FF" w:rsidRDefault="00E740FF" w:rsidP="00E740FF">
      <w:pPr>
        <w:rPr>
          <w:rFonts w:ascii="Century Gothic" w:hAnsi="Century Gothic"/>
        </w:rPr>
      </w:pPr>
      <w:r w:rsidRPr="00E740FF">
        <w:rPr>
          <w:rFonts w:ascii="Century Gothic" w:hAnsi="Century Gothic"/>
        </w:rPr>
        <w:t>This procedure is based on guidance on personal data breaches produced by the ICO.</w:t>
      </w:r>
    </w:p>
    <w:p w14:paraId="230F6192" w14:textId="170E9481" w:rsidR="00E740FF" w:rsidRPr="00A17017" w:rsidRDefault="00E740FF" w:rsidP="00A17017">
      <w:pPr>
        <w:pStyle w:val="ListParagraph"/>
        <w:numPr>
          <w:ilvl w:val="0"/>
          <w:numId w:val="27"/>
        </w:numPr>
        <w:rPr>
          <w:rFonts w:ascii="Century Gothic" w:hAnsi="Century Gothic"/>
        </w:rPr>
      </w:pPr>
      <w:r w:rsidRPr="00A17017">
        <w:rPr>
          <w:rFonts w:ascii="Century Gothic" w:hAnsi="Century Gothic"/>
        </w:rPr>
        <w:t>On finding or causing a breach, or potential breach, the staff member or data processor must immediately notify the DPO</w:t>
      </w:r>
    </w:p>
    <w:p w14:paraId="201EDEDB" w14:textId="007B29EC" w:rsidR="00E740FF" w:rsidRPr="00A17017" w:rsidRDefault="00E740FF" w:rsidP="00A17017">
      <w:pPr>
        <w:pStyle w:val="ListParagraph"/>
        <w:numPr>
          <w:ilvl w:val="0"/>
          <w:numId w:val="27"/>
        </w:numPr>
        <w:rPr>
          <w:rFonts w:ascii="Century Gothic" w:hAnsi="Century Gothic"/>
        </w:rPr>
      </w:pPr>
      <w:r w:rsidRPr="00A17017">
        <w:rPr>
          <w:rFonts w:ascii="Century Gothic" w:hAnsi="Century Gothic"/>
        </w:rPr>
        <w:t xml:space="preserve">The DPO will investigate the report, and determine whether a breach has occurred. To decide, the DPO will consider whether personal data has been accidentally or unlawfully: </w:t>
      </w:r>
    </w:p>
    <w:p w14:paraId="5B582F9B" w14:textId="189D6F0F" w:rsidR="00E740FF" w:rsidRPr="00A17017" w:rsidRDefault="00E740FF" w:rsidP="00A17017">
      <w:pPr>
        <w:pStyle w:val="ListParagraph"/>
        <w:numPr>
          <w:ilvl w:val="0"/>
          <w:numId w:val="11"/>
        </w:numPr>
        <w:rPr>
          <w:rFonts w:ascii="Century Gothic" w:hAnsi="Century Gothic"/>
        </w:rPr>
      </w:pPr>
      <w:r w:rsidRPr="00A17017">
        <w:rPr>
          <w:rFonts w:ascii="Century Gothic" w:hAnsi="Century Gothic"/>
        </w:rPr>
        <w:t xml:space="preserve">Lost </w:t>
      </w:r>
    </w:p>
    <w:p w14:paraId="6127220D" w14:textId="59E7E85F" w:rsidR="00E740FF" w:rsidRPr="00A17017" w:rsidRDefault="00E740FF" w:rsidP="00A17017">
      <w:pPr>
        <w:pStyle w:val="ListParagraph"/>
        <w:numPr>
          <w:ilvl w:val="0"/>
          <w:numId w:val="11"/>
        </w:numPr>
        <w:rPr>
          <w:rFonts w:ascii="Century Gothic" w:hAnsi="Century Gothic"/>
        </w:rPr>
      </w:pPr>
      <w:r w:rsidRPr="00A17017">
        <w:rPr>
          <w:rFonts w:ascii="Century Gothic" w:hAnsi="Century Gothic"/>
        </w:rPr>
        <w:t>Stolen</w:t>
      </w:r>
    </w:p>
    <w:p w14:paraId="35523746" w14:textId="2F23C62E" w:rsidR="00E740FF" w:rsidRPr="00A17017" w:rsidRDefault="00E740FF" w:rsidP="00A17017">
      <w:pPr>
        <w:pStyle w:val="ListParagraph"/>
        <w:numPr>
          <w:ilvl w:val="0"/>
          <w:numId w:val="11"/>
        </w:numPr>
        <w:rPr>
          <w:rFonts w:ascii="Century Gothic" w:hAnsi="Century Gothic"/>
        </w:rPr>
      </w:pPr>
      <w:r w:rsidRPr="00A17017">
        <w:rPr>
          <w:rFonts w:ascii="Century Gothic" w:hAnsi="Century Gothic"/>
        </w:rPr>
        <w:t>Destroyed</w:t>
      </w:r>
    </w:p>
    <w:p w14:paraId="2E1F3725" w14:textId="5603BCCF" w:rsidR="00E740FF" w:rsidRPr="00A17017" w:rsidRDefault="00E740FF" w:rsidP="00A17017">
      <w:pPr>
        <w:pStyle w:val="ListParagraph"/>
        <w:numPr>
          <w:ilvl w:val="0"/>
          <w:numId w:val="11"/>
        </w:numPr>
        <w:rPr>
          <w:rFonts w:ascii="Century Gothic" w:hAnsi="Century Gothic"/>
        </w:rPr>
      </w:pPr>
      <w:r w:rsidRPr="00A17017">
        <w:rPr>
          <w:rFonts w:ascii="Century Gothic" w:hAnsi="Century Gothic"/>
        </w:rPr>
        <w:t>Altered</w:t>
      </w:r>
    </w:p>
    <w:p w14:paraId="7E93618D" w14:textId="40B46279" w:rsidR="00E740FF" w:rsidRPr="00A17017" w:rsidRDefault="00E740FF" w:rsidP="00A17017">
      <w:pPr>
        <w:pStyle w:val="ListParagraph"/>
        <w:numPr>
          <w:ilvl w:val="0"/>
          <w:numId w:val="11"/>
        </w:numPr>
        <w:rPr>
          <w:rFonts w:ascii="Century Gothic" w:hAnsi="Century Gothic"/>
        </w:rPr>
      </w:pPr>
      <w:r w:rsidRPr="00A17017">
        <w:rPr>
          <w:rFonts w:ascii="Century Gothic" w:hAnsi="Century Gothic"/>
        </w:rPr>
        <w:t>Disclosed or made available where it should not have been</w:t>
      </w:r>
    </w:p>
    <w:p w14:paraId="771259A0" w14:textId="7B0E9E84" w:rsidR="00E740FF" w:rsidRPr="00A17017" w:rsidRDefault="00E740FF" w:rsidP="00A17017">
      <w:pPr>
        <w:pStyle w:val="ListParagraph"/>
        <w:numPr>
          <w:ilvl w:val="0"/>
          <w:numId w:val="11"/>
        </w:numPr>
        <w:rPr>
          <w:rFonts w:ascii="Century Gothic" w:hAnsi="Century Gothic"/>
        </w:rPr>
      </w:pPr>
      <w:r w:rsidRPr="00A17017">
        <w:rPr>
          <w:rFonts w:ascii="Century Gothic" w:hAnsi="Century Gothic"/>
        </w:rPr>
        <w:t>Made available to unauthorised people</w:t>
      </w:r>
    </w:p>
    <w:p w14:paraId="160555A0" w14:textId="4FE66438" w:rsidR="00E740FF" w:rsidRPr="00A17017" w:rsidRDefault="00E740FF" w:rsidP="00A17017">
      <w:pPr>
        <w:pStyle w:val="ListParagraph"/>
        <w:numPr>
          <w:ilvl w:val="0"/>
          <w:numId w:val="29"/>
        </w:numPr>
        <w:rPr>
          <w:rFonts w:ascii="Century Gothic" w:hAnsi="Century Gothic"/>
        </w:rPr>
      </w:pPr>
      <w:r w:rsidRPr="00A17017">
        <w:rPr>
          <w:rFonts w:ascii="Century Gothic" w:hAnsi="Century Gothic"/>
        </w:rPr>
        <w:t>The DPO will alert the headteacher and the chair of governors</w:t>
      </w:r>
    </w:p>
    <w:p w14:paraId="65B29066" w14:textId="1112091D" w:rsidR="00E740FF" w:rsidRPr="00A17017" w:rsidRDefault="00E740FF" w:rsidP="00A17017">
      <w:pPr>
        <w:pStyle w:val="ListParagraph"/>
        <w:numPr>
          <w:ilvl w:val="0"/>
          <w:numId w:val="29"/>
        </w:numPr>
        <w:rPr>
          <w:rFonts w:ascii="Century Gothic" w:hAnsi="Century Gothic"/>
        </w:rPr>
      </w:pPr>
      <w:r w:rsidRPr="00A17017">
        <w:rPr>
          <w:rFonts w:ascii="Century Gothic" w:hAnsi="Century Gothic"/>
        </w:rPr>
        <w:t>The DPO will make all reasonable efforts to contain and minimise the impact of the breach, assisted by relevant staff members or data processors where necessary. (Actions relevant to specific data types are set out at the end of this procedure)</w:t>
      </w:r>
    </w:p>
    <w:p w14:paraId="0E5A7884" w14:textId="60F0B364" w:rsidR="00E740FF" w:rsidRPr="00A17017" w:rsidRDefault="00E740FF" w:rsidP="00A17017">
      <w:pPr>
        <w:pStyle w:val="ListParagraph"/>
        <w:numPr>
          <w:ilvl w:val="0"/>
          <w:numId w:val="29"/>
        </w:numPr>
        <w:rPr>
          <w:rFonts w:ascii="Century Gothic" w:hAnsi="Century Gothic"/>
        </w:rPr>
      </w:pPr>
      <w:r w:rsidRPr="00A17017">
        <w:rPr>
          <w:rFonts w:ascii="Century Gothic" w:hAnsi="Century Gothic"/>
        </w:rPr>
        <w:t>The DPO will assess the potential consequences, based on how serious they are, and how likely they are to happen</w:t>
      </w:r>
    </w:p>
    <w:p w14:paraId="3FCE232A" w14:textId="0437F388" w:rsidR="00E740FF" w:rsidRPr="00A17017" w:rsidRDefault="00E740FF" w:rsidP="00A17017">
      <w:pPr>
        <w:pStyle w:val="ListParagraph"/>
        <w:numPr>
          <w:ilvl w:val="0"/>
          <w:numId w:val="29"/>
        </w:numPr>
        <w:rPr>
          <w:rFonts w:ascii="Century Gothic" w:hAnsi="Century Gothic"/>
        </w:rPr>
      </w:pPr>
      <w:r w:rsidRPr="00A17017">
        <w:rPr>
          <w:rFonts w:ascii="Century Gothic" w:hAnsi="Century Gothic"/>
        </w:rPr>
        <w:t xml:space="preserve">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14:paraId="6227D979" w14:textId="0E48FF3F" w:rsidR="00E740FF" w:rsidRPr="00A17017" w:rsidRDefault="00E740FF" w:rsidP="00A17017">
      <w:pPr>
        <w:pStyle w:val="ListParagraph"/>
        <w:numPr>
          <w:ilvl w:val="0"/>
          <w:numId w:val="11"/>
        </w:numPr>
        <w:rPr>
          <w:rFonts w:ascii="Century Gothic" w:hAnsi="Century Gothic"/>
        </w:rPr>
      </w:pPr>
      <w:r w:rsidRPr="00A17017">
        <w:rPr>
          <w:rFonts w:ascii="Century Gothic" w:hAnsi="Century Gothic"/>
        </w:rPr>
        <w:t>Loss of control over their data</w:t>
      </w:r>
    </w:p>
    <w:p w14:paraId="2DCEE148" w14:textId="7D64D1A2" w:rsidR="00E740FF" w:rsidRPr="00A17017" w:rsidRDefault="00E740FF" w:rsidP="00A17017">
      <w:pPr>
        <w:pStyle w:val="ListParagraph"/>
        <w:numPr>
          <w:ilvl w:val="0"/>
          <w:numId w:val="11"/>
        </w:numPr>
        <w:rPr>
          <w:rFonts w:ascii="Century Gothic" w:hAnsi="Century Gothic"/>
        </w:rPr>
      </w:pPr>
      <w:r w:rsidRPr="00A17017">
        <w:rPr>
          <w:rFonts w:ascii="Century Gothic" w:hAnsi="Century Gothic"/>
        </w:rPr>
        <w:t xml:space="preserve">Discrimination </w:t>
      </w:r>
    </w:p>
    <w:p w14:paraId="74A55754" w14:textId="3F507A00" w:rsidR="00E740FF" w:rsidRPr="00A17017" w:rsidRDefault="00E740FF" w:rsidP="00A17017">
      <w:pPr>
        <w:pStyle w:val="ListParagraph"/>
        <w:numPr>
          <w:ilvl w:val="0"/>
          <w:numId w:val="11"/>
        </w:numPr>
        <w:rPr>
          <w:rFonts w:ascii="Century Gothic" w:hAnsi="Century Gothic"/>
        </w:rPr>
      </w:pPr>
      <w:r w:rsidRPr="00A17017">
        <w:rPr>
          <w:rFonts w:ascii="Century Gothic" w:hAnsi="Century Gothic"/>
        </w:rPr>
        <w:t>Identify theft or fraud</w:t>
      </w:r>
    </w:p>
    <w:p w14:paraId="061418FF" w14:textId="6846F9FE" w:rsidR="00E740FF" w:rsidRPr="00A17017" w:rsidRDefault="00E740FF" w:rsidP="00A17017">
      <w:pPr>
        <w:pStyle w:val="ListParagraph"/>
        <w:numPr>
          <w:ilvl w:val="0"/>
          <w:numId w:val="11"/>
        </w:numPr>
        <w:rPr>
          <w:rFonts w:ascii="Century Gothic" w:hAnsi="Century Gothic"/>
        </w:rPr>
      </w:pPr>
      <w:r w:rsidRPr="00A17017">
        <w:rPr>
          <w:rFonts w:ascii="Century Gothic" w:hAnsi="Century Gothic"/>
        </w:rPr>
        <w:t>Financial loss</w:t>
      </w:r>
    </w:p>
    <w:p w14:paraId="4C0F9C45" w14:textId="54549FE6" w:rsidR="00E740FF" w:rsidRPr="00A17017" w:rsidRDefault="00E740FF" w:rsidP="00A17017">
      <w:pPr>
        <w:pStyle w:val="ListParagraph"/>
        <w:numPr>
          <w:ilvl w:val="0"/>
          <w:numId w:val="11"/>
        </w:numPr>
        <w:rPr>
          <w:rFonts w:ascii="Century Gothic" w:hAnsi="Century Gothic"/>
        </w:rPr>
      </w:pPr>
      <w:r w:rsidRPr="00A17017">
        <w:rPr>
          <w:rFonts w:ascii="Century Gothic" w:hAnsi="Century Gothic"/>
        </w:rPr>
        <w:t xml:space="preserve">Unauthorised reversal of pseudonymisation (for example, key-coding) </w:t>
      </w:r>
    </w:p>
    <w:p w14:paraId="0DEACE4C" w14:textId="419530C7" w:rsidR="00E740FF" w:rsidRPr="00A17017" w:rsidRDefault="00E740FF" w:rsidP="00A17017">
      <w:pPr>
        <w:pStyle w:val="ListParagraph"/>
        <w:numPr>
          <w:ilvl w:val="0"/>
          <w:numId w:val="11"/>
        </w:numPr>
        <w:rPr>
          <w:rFonts w:ascii="Century Gothic" w:hAnsi="Century Gothic"/>
        </w:rPr>
      </w:pPr>
      <w:r w:rsidRPr="00A17017">
        <w:rPr>
          <w:rFonts w:ascii="Century Gothic" w:hAnsi="Century Gothic"/>
        </w:rPr>
        <w:t>Damage to reputation</w:t>
      </w:r>
    </w:p>
    <w:p w14:paraId="03F8FB2D" w14:textId="6F7AFE04" w:rsidR="00E740FF" w:rsidRPr="00A17017" w:rsidRDefault="00E740FF" w:rsidP="00A17017">
      <w:pPr>
        <w:pStyle w:val="ListParagraph"/>
        <w:numPr>
          <w:ilvl w:val="0"/>
          <w:numId w:val="11"/>
        </w:numPr>
        <w:rPr>
          <w:rFonts w:ascii="Century Gothic" w:hAnsi="Century Gothic"/>
        </w:rPr>
      </w:pPr>
      <w:r w:rsidRPr="00A17017">
        <w:rPr>
          <w:rFonts w:ascii="Century Gothic" w:hAnsi="Century Gothic"/>
        </w:rPr>
        <w:t>Loss of confidentiality</w:t>
      </w:r>
    </w:p>
    <w:p w14:paraId="01C89E5B" w14:textId="7A971AEE" w:rsidR="00E740FF" w:rsidRPr="00A17017" w:rsidRDefault="00E740FF" w:rsidP="00A17017">
      <w:pPr>
        <w:pStyle w:val="ListParagraph"/>
        <w:numPr>
          <w:ilvl w:val="0"/>
          <w:numId w:val="11"/>
        </w:numPr>
        <w:rPr>
          <w:rFonts w:ascii="Century Gothic" w:hAnsi="Century Gothic"/>
        </w:rPr>
      </w:pPr>
      <w:r w:rsidRPr="00A17017">
        <w:rPr>
          <w:rFonts w:ascii="Century Gothic" w:hAnsi="Century Gothic"/>
        </w:rPr>
        <w:t>Any other significant economic or social disadvantage to the individual(s) concerned</w:t>
      </w:r>
    </w:p>
    <w:p w14:paraId="086FB498" w14:textId="77777777" w:rsidR="00E740FF" w:rsidRPr="00E740FF" w:rsidRDefault="00E740FF" w:rsidP="00E740FF">
      <w:pPr>
        <w:rPr>
          <w:rFonts w:ascii="Century Gothic" w:hAnsi="Century Gothic"/>
        </w:rPr>
      </w:pPr>
      <w:r w:rsidRPr="00E740FF">
        <w:rPr>
          <w:rFonts w:ascii="Century Gothic" w:hAnsi="Century Gothic"/>
        </w:rPr>
        <w:t>If it’s likely that there will be a risk to people’s rights and freedoms, the DPO must notify the ICO.</w:t>
      </w:r>
    </w:p>
    <w:p w14:paraId="406FF327" w14:textId="0F31E929" w:rsidR="00E740FF" w:rsidRPr="00A17017" w:rsidRDefault="00E740FF" w:rsidP="00A17017">
      <w:pPr>
        <w:pStyle w:val="ListParagraph"/>
        <w:numPr>
          <w:ilvl w:val="0"/>
          <w:numId w:val="30"/>
        </w:numPr>
        <w:rPr>
          <w:rFonts w:ascii="Century Gothic" w:hAnsi="Century Gothic"/>
          <w:color w:val="FF0000"/>
        </w:rPr>
      </w:pPr>
      <w:r w:rsidRPr="00A17017">
        <w:rPr>
          <w:rFonts w:ascii="Century Gothic" w:hAnsi="Century Gothic"/>
        </w:rPr>
        <w:t>The DPO will document the decision (either way), in case it is challenged at a later date by the ICO or an individual affected by the breach. Documented decisions are stored [</w:t>
      </w:r>
      <w:r w:rsidRPr="00A17017">
        <w:rPr>
          <w:rFonts w:ascii="Century Gothic" w:hAnsi="Century Gothic"/>
          <w:color w:val="FF0000"/>
        </w:rPr>
        <w:t>set out where you keep records of these decisions – for example, on the school’s computer system, or on a designated software solution]</w:t>
      </w:r>
    </w:p>
    <w:p w14:paraId="21CFF807" w14:textId="6D28A975" w:rsidR="00E740FF" w:rsidRPr="00A17017" w:rsidRDefault="00E740FF" w:rsidP="00A17017">
      <w:pPr>
        <w:pStyle w:val="ListParagraph"/>
        <w:numPr>
          <w:ilvl w:val="0"/>
          <w:numId w:val="30"/>
        </w:numPr>
        <w:rPr>
          <w:rFonts w:ascii="Century Gothic" w:hAnsi="Century Gothic"/>
        </w:rPr>
      </w:pPr>
      <w:r w:rsidRPr="00A17017">
        <w:rPr>
          <w:rFonts w:ascii="Century Gothic" w:hAnsi="Century Gothic"/>
        </w:rPr>
        <w:t xml:space="preserve">Where the ICO must be notified, the DPO will do this via the ‘report a breach’ page of the ICO website within 72 hours. As required, the DPO will set out: </w:t>
      </w:r>
    </w:p>
    <w:p w14:paraId="426AD911" w14:textId="63374359" w:rsidR="00E740FF" w:rsidRPr="00A17017" w:rsidRDefault="00E740FF" w:rsidP="00A17017">
      <w:pPr>
        <w:pStyle w:val="ListParagraph"/>
        <w:numPr>
          <w:ilvl w:val="0"/>
          <w:numId w:val="11"/>
        </w:numPr>
        <w:rPr>
          <w:rFonts w:ascii="Century Gothic" w:hAnsi="Century Gothic"/>
        </w:rPr>
      </w:pPr>
      <w:r w:rsidRPr="00A17017">
        <w:rPr>
          <w:rFonts w:ascii="Century Gothic" w:hAnsi="Century Gothic"/>
        </w:rPr>
        <w:lastRenderedPageBreak/>
        <w:t>A description of the nature of the personal data breach including, where possible:</w:t>
      </w:r>
    </w:p>
    <w:p w14:paraId="181647AE" w14:textId="6D5E4136" w:rsidR="00E740FF" w:rsidRPr="00A17017" w:rsidRDefault="00E740FF" w:rsidP="00A17017">
      <w:pPr>
        <w:pStyle w:val="ListParagraph"/>
        <w:numPr>
          <w:ilvl w:val="0"/>
          <w:numId w:val="31"/>
        </w:numPr>
        <w:rPr>
          <w:rFonts w:ascii="Century Gothic" w:hAnsi="Century Gothic"/>
        </w:rPr>
      </w:pPr>
      <w:r w:rsidRPr="00A17017">
        <w:rPr>
          <w:rFonts w:ascii="Century Gothic" w:hAnsi="Century Gothic"/>
        </w:rPr>
        <w:t>The categories and approximate number of individuals concerned</w:t>
      </w:r>
    </w:p>
    <w:p w14:paraId="29C8A445" w14:textId="5A34DF21" w:rsidR="00E740FF" w:rsidRPr="00A17017" w:rsidRDefault="00E740FF" w:rsidP="00A17017">
      <w:pPr>
        <w:pStyle w:val="ListParagraph"/>
        <w:numPr>
          <w:ilvl w:val="0"/>
          <w:numId w:val="31"/>
        </w:numPr>
        <w:rPr>
          <w:rFonts w:ascii="Century Gothic" w:hAnsi="Century Gothic"/>
        </w:rPr>
      </w:pPr>
      <w:r w:rsidRPr="00A17017">
        <w:rPr>
          <w:rFonts w:ascii="Century Gothic" w:hAnsi="Century Gothic"/>
        </w:rPr>
        <w:t>The categories and approximate number of personal data records concerned</w:t>
      </w:r>
    </w:p>
    <w:p w14:paraId="1152BE8A" w14:textId="46CA29D0" w:rsidR="00E740FF" w:rsidRPr="00A17017" w:rsidRDefault="00E740FF" w:rsidP="00A17017">
      <w:pPr>
        <w:pStyle w:val="ListParagraph"/>
        <w:numPr>
          <w:ilvl w:val="0"/>
          <w:numId w:val="11"/>
        </w:numPr>
        <w:rPr>
          <w:rFonts w:ascii="Century Gothic" w:hAnsi="Century Gothic"/>
        </w:rPr>
      </w:pPr>
      <w:r w:rsidRPr="00A17017">
        <w:rPr>
          <w:rFonts w:ascii="Century Gothic" w:hAnsi="Century Gothic"/>
        </w:rPr>
        <w:t>The name and contact details of the DPO</w:t>
      </w:r>
    </w:p>
    <w:p w14:paraId="2E6474F2" w14:textId="331BCF5A" w:rsidR="00E740FF" w:rsidRPr="00A17017" w:rsidRDefault="00E740FF" w:rsidP="00A17017">
      <w:pPr>
        <w:pStyle w:val="ListParagraph"/>
        <w:numPr>
          <w:ilvl w:val="0"/>
          <w:numId w:val="11"/>
        </w:numPr>
        <w:rPr>
          <w:rFonts w:ascii="Century Gothic" w:hAnsi="Century Gothic"/>
        </w:rPr>
      </w:pPr>
      <w:r w:rsidRPr="00A17017">
        <w:rPr>
          <w:rFonts w:ascii="Century Gothic" w:hAnsi="Century Gothic"/>
        </w:rPr>
        <w:t>A description of the likely consequences of the personal data breach</w:t>
      </w:r>
    </w:p>
    <w:p w14:paraId="5EE74652" w14:textId="1454674B" w:rsidR="00E740FF" w:rsidRDefault="00E740FF" w:rsidP="00A17017">
      <w:pPr>
        <w:pStyle w:val="ListParagraph"/>
        <w:numPr>
          <w:ilvl w:val="0"/>
          <w:numId w:val="11"/>
        </w:numPr>
        <w:rPr>
          <w:rFonts w:ascii="Century Gothic" w:hAnsi="Century Gothic"/>
        </w:rPr>
      </w:pPr>
      <w:r w:rsidRPr="00A17017">
        <w:rPr>
          <w:rFonts w:ascii="Century Gothic" w:hAnsi="Century Gothic"/>
        </w:rPr>
        <w:t>A description of the measures that have been, or will be taken, to deal with the breach and  mitigate any possible adverse effects on the individual(s) concerned</w:t>
      </w:r>
    </w:p>
    <w:p w14:paraId="050B5E59" w14:textId="77777777" w:rsidR="00A17017" w:rsidRPr="00A17017" w:rsidRDefault="00A17017" w:rsidP="00A17017">
      <w:pPr>
        <w:pStyle w:val="ListParagraph"/>
        <w:ind w:left="1440"/>
        <w:rPr>
          <w:rFonts w:ascii="Century Gothic" w:hAnsi="Century Gothic"/>
        </w:rPr>
      </w:pPr>
    </w:p>
    <w:p w14:paraId="6981B2E5" w14:textId="2EDA6C99" w:rsidR="00E740FF" w:rsidRPr="00A17017" w:rsidRDefault="00E740FF" w:rsidP="00A17017">
      <w:pPr>
        <w:pStyle w:val="ListParagraph"/>
        <w:numPr>
          <w:ilvl w:val="0"/>
          <w:numId w:val="32"/>
        </w:numPr>
        <w:rPr>
          <w:rFonts w:ascii="Century Gothic" w:hAnsi="Century Gothic"/>
        </w:rPr>
      </w:pPr>
      <w:r w:rsidRPr="00A17017">
        <w:rPr>
          <w:rFonts w:ascii="Century Gothic" w:hAnsi="Century Gothic"/>
        </w:rP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14:paraId="2FB8E5BE" w14:textId="684019D8" w:rsidR="00E740FF" w:rsidRPr="00A17017" w:rsidRDefault="00E740FF" w:rsidP="00A17017">
      <w:pPr>
        <w:pStyle w:val="ListParagraph"/>
        <w:numPr>
          <w:ilvl w:val="0"/>
          <w:numId w:val="32"/>
        </w:numPr>
        <w:rPr>
          <w:rFonts w:ascii="Century Gothic" w:hAnsi="Century Gothic"/>
        </w:rPr>
      </w:pPr>
      <w:r w:rsidRPr="00A17017">
        <w:rPr>
          <w:rFonts w:ascii="Century Gothic" w:hAnsi="Century Gothic"/>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14:paraId="635268BD" w14:textId="0B19C009" w:rsidR="00E740FF" w:rsidRPr="00A17017" w:rsidRDefault="00E740FF" w:rsidP="00A17017">
      <w:pPr>
        <w:pStyle w:val="ListParagraph"/>
        <w:numPr>
          <w:ilvl w:val="0"/>
          <w:numId w:val="33"/>
        </w:numPr>
        <w:rPr>
          <w:rFonts w:ascii="Century Gothic" w:hAnsi="Century Gothic"/>
        </w:rPr>
      </w:pPr>
      <w:r w:rsidRPr="00A17017">
        <w:rPr>
          <w:rFonts w:ascii="Century Gothic" w:hAnsi="Century Gothic"/>
        </w:rPr>
        <w:t>The name and contact details of the DPO</w:t>
      </w:r>
    </w:p>
    <w:p w14:paraId="6B88F5C5" w14:textId="4F247D8A" w:rsidR="00E740FF" w:rsidRPr="00A17017" w:rsidRDefault="00E740FF" w:rsidP="00A17017">
      <w:pPr>
        <w:pStyle w:val="ListParagraph"/>
        <w:numPr>
          <w:ilvl w:val="0"/>
          <w:numId w:val="33"/>
        </w:numPr>
        <w:rPr>
          <w:rFonts w:ascii="Century Gothic" w:hAnsi="Century Gothic"/>
        </w:rPr>
      </w:pPr>
      <w:r w:rsidRPr="00A17017">
        <w:rPr>
          <w:rFonts w:ascii="Century Gothic" w:hAnsi="Century Gothic"/>
        </w:rPr>
        <w:t>A description of the likely consequences of the personal data breach</w:t>
      </w:r>
    </w:p>
    <w:p w14:paraId="004981FA" w14:textId="47516418" w:rsidR="00E740FF" w:rsidRPr="00A17017" w:rsidRDefault="00E740FF" w:rsidP="00A17017">
      <w:pPr>
        <w:pStyle w:val="ListParagraph"/>
        <w:numPr>
          <w:ilvl w:val="0"/>
          <w:numId w:val="33"/>
        </w:numPr>
        <w:rPr>
          <w:rFonts w:ascii="Century Gothic" w:hAnsi="Century Gothic"/>
        </w:rPr>
      </w:pPr>
      <w:r w:rsidRPr="00A17017">
        <w:rPr>
          <w:rFonts w:ascii="Century Gothic" w:hAnsi="Century Gothic"/>
        </w:rPr>
        <w:t>A description of the measures that have been, or will be, taken to deal with the data breach and mitigate any possible adverse effects on the individual(s) concerned</w:t>
      </w:r>
    </w:p>
    <w:p w14:paraId="1F0C0D98" w14:textId="02D52BF9" w:rsidR="00E740FF" w:rsidRPr="00A17017" w:rsidRDefault="00E740FF" w:rsidP="00A17017">
      <w:pPr>
        <w:pStyle w:val="ListParagraph"/>
        <w:numPr>
          <w:ilvl w:val="0"/>
          <w:numId w:val="34"/>
        </w:numPr>
        <w:rPr>
          <w:rFonts w:ascii="Century Gothic" w:hAnsi="Century Gothic"/>
        </w:rPr>
      </w:pPr>
      <w:r w:rsidRPr="00A17017">
        <w:rPr>
          <w:rFonts w:ascii="Century Gothic" w:hAnsi="Century Gothic"/>
        </w:rPr>
        <w:t>The DPO will notify any relevant third parties who can help mitigate the loss to individuals – for example, the police, insurers, banks or credit card companies</w:t>
      </w:r>
    </w:p>
    <w:p w14:paraId="2C72356C" w14:textId="6184731F" w:rsidR="00E740FF" w:rsidRPr="00A17017" w:rsidRDefault="00E740FF" w:rsidP="00A17017">
      <w:pPr>
        <w:pStyle w:val="ListParagraph"/>
        <w:numPr>
          <w:ilvl w:val="0"/>
          <w:numId w:val="34"/>
        </w:numPr>
        <w:rPr>
          <w:rFonts w:ascii="Century Gothic" w:hAnsi="Century Gothic"/>
        </w:rPr>
      </w:pPr>
      <w:r w:rsidRPr="00A17017">
        <w:rPr>
          <w:rFonts w:ascii="Century Gothic" w:hAnsi="Century Gothic"/>
        </w:rPr>
        <w:t xml:space="preserve">The DPO will document each breach, irrespective of whether it is reported to the ICO. For each breach, this record will include the: </w:t>
      </w:r>
    </w:p>
    <w:p w14:paraId="347830C0" w14:textId="2293305B" w:rsidR="00E740FF" w:rsidRPr="00A17017" w:rsidRDefault="00E740FF" w:rsidP="00A17017">
      <w:pPr>
        <w:pStyle w:val="ListParagraph"/>
        <w:numPr>
          <w:ilvl w:val="0"/>
          <w:numId w:val="33"/>
        </w:numPr>
        <w:rPr>
          <w:rFonts w:ascii="Century Gothic" w:hAnsi="Century Gothic"/>
        </w:rPr>
      </w:pPr>
      <w:r w:rsidRPr="00A17017">
        <w:rPr>
          <w:rFonts w:ascii="Century Gothic" w:hAnsi="Century Gothic"/>
        </w:rPr>
        <w:t>Facts and cause</w:t>
      </w:r>
    </w:p>
    <w:p w14:paraId="01F2F84A" w14:textId="68E765FE" w:rsidR="00E740FF" w:rsidRPr="00A17017" w:rsidRDefault="00E740FF" w:rsidP="00A17017">
      <w:pPr>
        <w:pStyle w:val="ListParagraph"/>
        <w:numPr>
          <w:ilvl w:val="0"/>
          <w:numId w:val="33"/>
        </w:numPr>
        <w:rPr>
          <w:rFonts w:ascii="Century Gothic" w:hAnsi="Century Gothic"/>
        </w:rPr>
      </w:pPr>
      <w:r w:rsidRPr="00A17017">
        <w:rPr>
          <w:rFonts w:ascii="Century Gothic" w:hAnsi="Century Gothic"/>
        </w:rPr>
        <w:t>Effects</w:t>
      </w:r>
    </w:p>
    <w:p w14:paraId="612BEDBF" w14:textId="35AF2024" w:rsidR="00E740FF" w:rsidRPr="00A17017" w:rsidRDefault="00E740FF" w:rsidP="00A17017">
      <w:pPr>
        <w:pStyle w:val="ListParagraph"/>
        <w:numPr>
          <w:ilvl w:val="0"/>
          <w:numId w:val="33"/>
        </w:numPr>
        <w:rPr>
          <w:rFonts w:ascii="Century Gothic" w:hAnsi="Century Gothic"/>
        </w:rPr>
      </w:pPr>
      <w:r w:rsidRPr="00A17017">
        <w:rPr>
          <w:rFonts w:ascii="Century Gothic" w:hAnsi="Century Gothic"/>
        </w:rPr>
        <w:t>Action taken to contain it and ensure it does not happen again (such as establishing more robust processes or providing further training for individuals)</w:t>
      </w:r>
    </w:p>
    <w:p w14:paraId="6D4CA170" w14:textId="77777777" w:rsidR="00E740FF" w:rsidRPr="00A17017" w:rsidRDefault="00E740FF" w:rsidP="00E740FF">
      <w:pPr>
        <w:rPr>
          <w:rFonts w:ascii="Century Gothic" w:hAnsi="Century Gothic"/>
          <w:color w:val="FF0000"/>
        </w:rPr>
      </w:pPr>
      <w:r w:rsidRPr="00E740FF">
        <w:rPr>
          <w:rFonts w:ascii="Century Gothic" w:hAnsi="Century Gothic"/>
        </w:rPr>
        <w:t xml:space="preserve">Records of all breaches will be stored </w:t>
      </w:r>
      <w:r w:rsidRPr="00A17017">
        <w:rPr>
          <w:rFonts w:ascii="Century Gothic" w:hAnsi="Century Gothic"/>
          <w:color w:val="FF0000"/>
        </w:rPr>
        <w:t>[set out where you will keep these records – for example, on the school’s computer system, or on a designated software solution]</w:t>
      </w:r>
    </w:p>
    <w:p w14:paraId="2FDA297E" w14:textId="1FA2E18C" w:rsidR="00E740FF" w:rsidRPr="00A17017" w:rsidRDefault="00A17017" w:rsidP="00A17017">
      <w:pPr>
        <w:pStyle w:val="ListParagraph"/>
        <w:numPr>
          <w:ilvl w:val="0"/>
          <w:numId w:val="35"/>
        </w:numPr>
        <w:rPr>
          <w:rFonts w:ascii="Century Gothic" w:hAnsi="Century Gothic"/>
        </w:rPr>
      </w:pPr>
      <w:r>
        <w:rPr>
          <w:rFonts w:ascii="Century Gothic" w:hAnsi="Century Gothic"/>
        </w:rPr>
        <w:t>The DPO and H</w:t>
      </w:r>
      <w:bookmarkStart w:id="6" w:name="_GoBack"/>
      <w:bookmarkEnd w:id="6"/>
      <w:r w:rsidR="00E740FF" w:rsidRPr="00A17017">
        <w:rPr>
          <w:rFonts w:ascii="Century Gothic" w:hAnsi="Century Gothic"/>
        </w:rPr>
        <w:t xml:space="preserve">eadteacher will meet to review what happened and how it can be stopped from happening again. This meeting will happen as soon as reasonably possible </w:t>
      </w:r>
    </w:p>
    <w:p w14:paraId="6EE0B9B0" w14:textId="77777777" w:rsidR="00A17017" w:rsidRDefault="00A17017" w:rsidP="00E740FF">
      <w:pPr>
        <w:rPr>
          <w:rFonts w:ascii="Century Gothic" w:hAnsi="Century Gothic"/>
        </w:rPr>
      </w:pPr>
    </w:p>
    <w:p w14:paraId="5F769E83" w14:textId="1F6E8B3F" w:rsidR="00E740FF" w:rsidRPr="00A17017" w:rsidRDefault="00E740FF" w:rsidP="00E740FF">
      <w:pPr>
        <w:rPr>
          <w:rFonts w:ascii="Century Gothic" w:hAnsi="Century Gothic"/>
          <w:b/>
          <w:sz w:val="24"/>
        </w:rPr>
      </w:pPr>
      <w:r w:rsidRPr="00A17017">
        <w:rPr>
          <w:rFonts w:ascii="Century Gothic" w:hAnsi="Century Gothic"/>
          <w:b/>
          <w:sz w:val="24"/>
        </w:rPr>
        <w:t>Actions to minimise the impact of data breaches</w:t>
      </w:r>
    </w:p>
    <w:p w14:paraId="64ABFC54" w14:textId="77777777" w:rsidR="00E740FF" w:rsidRPr="00E740FF" w:rsidRDefault="00E740FF" w:rsidP="00E740FF">
      <w:pPr>
        <w:rPr>
          <w:rFonts w:ascii="Century Gothic" w:hAnsi="Century Gothic"/>
        </w:rPr>
      </w:pPr>
      <w:r w:rsidRPr="00E740FF">
        <w:rPr>
          <w:rFonts w:ascii="Century Gothic" w:hAnsi="Century Gothic"/>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14:paraId="34FBFC35" w14:textId="77777777" w:rsidR="00E740FF" w:rsidRPr="00E740FF" w:rsidRDefault="00E740FF" w:rsidP="00E740FF">
      <w:pPr>
        <w:rPr>
          <w:rFonts w:ascii="Century Gothic" w:hAnsi="Century Gothic"/>
        </w:rPr>
      </w:pPr>
      <w:r w:rsidRPr="00E740FF">
        <w:rPr>
          <w:rFonts w:ascii="Century Gothic" w:hAnsi="Century Gothic"/>
        </w:rPr>
        <w:lastRenderedPageBreak/>
        <w:t>Set out the relevant actions you will take for different types of risky or sensitive personal data processed by your school. For example:</w:t>
      </w:r>
    </w:p>
    <w:p w14:paraId="420740FD" w14:textId="77777777" w:rsidR="00E740FF" w:rsidRPr="00E740FF" w:rsidRDefault="00E740FF" w:rsidP="00E740FF">
      <w:pPr>
        <w:rPr>
          <w:rFonts w:ascii="Century Gothic" w:hAnsi="Century Gothic"/>
        </w:rPr>
      </w:pPr>
      <w:r w:rsidRPr="00E740FF">
        <w:rPr>
          <w:rFonts w:ascii="Century Gothic" w:hAnsi="Century Gothic"/>
        </w:rPr>
        <w:t>Sensitive information being disclosed via email (including safeguarding records)</w:t>
      </w:r>
    </w:p>
    <w:p w14:paraId="2B550B8B" w14:textId="73F76A26" w:rsidR="00E740FF" w:rsidRPr="00A17017" w:rsidRDefault="00E740FF" w:rsidP="00A17017">
      <w:pPr>
        <w:pStyle w:val="ListParagraph"/>
        <w:numPr>
          <w:ilvl w:val="1"/>
          <w:numId w:val="36"/>
        </w:numPr>
        <w:rPr>
          <w:rFonts w:ascii="Century Gothic" w:hAnsi="Century Gothic"/>
          <w:color w:val="FF0000"/>
        </w:rPr>
      </w:pPr>
      <w:r w:rsidRPr="00A17017">
        <w:rPr>
          <w:rFonts w:ascii="Century Gothic" w:hAnsi="Century Gothic"/>
          <w:color w:val="FF0000"/>
        </w:rPr>
        <w:t>If special category data (sensitive information) is accidentally made available via email to unauthorised individuals, the sender must attempt to recall the email as soon as they become aware of the error</w:t>
      </w:r>
    </w:p>
    <w:p w14:paraId="78A8A0F8" w14:textId="25AF2E0B" w:rsidR="00E740FF" w:rsidRPr="00A17017" w:rsidRDefault="00E740FF" w:rsidP="00A17017">
      <w:pPr>
        <w:pStyle w:val="ListParagraph"/>
        <w:numPr>
          <w:ilvl w:val="1"/>
          <w:numId w:val="36"/>
        </w:numPr>
        <w:rPr>
          <w:rFonts w:ascii="Century Gothic" w:hAnsi="Century Gothic"/>
          <w:color w:val="FF0000"/>
        </w:rPr>
      </w:pPr>
      <w:r w:rsidRPr="00A17017">
        <w:rPr>
          <w:rFonts w:ascii="Century Gothic" w:hAnsi="Century Gothic"/>
          <w:color w:val="FF0000"/>
        </w:rPr>
        <w:t>Members of staff who receive personal data sent in error must alert the sender and the DPO as soon as they become aware of the error</w:t>
      </w:r>
    </w:p>
    <w:p w14:paraId="78344340" w14:textId="57A6A3E8" w:rsidR="00E740FF" w:rsidRPr="00A17017" w:rsidRDefault="00E740FF" w:rsidP="00A17017">
      <w:pPr>
        <w:pStyle w:val="ListParagraph"/>
        <w:numPr>
          <w:ilvl w:val="1"/>
          <w:numId w:val="36"/>
        </w:numPr>
        <w:rPr>
          <w:rFonts w:ascii="Century Gothic" w:hAnsi="Century Gothic"/>
          <w:color w:val="FF0000"/>
        </w:rPr>
      </w:pPr>
      <w:r w:rsidRPr="00A17017">
        <w:rPr>
          <w:rFonts w:ascii="Century Gothic" w:hAnsi="Century Gothic"/>
          <w:color w:val="FF0000"/>
        </w:rPr>
        <w:t>If the sender is unavailable or cannot recall the email for any reason, the DPO will ask the ICT department to recall it</w:t>
      </w:r>
    </w:p>
    <w:p w14:paraId="0804E384" w14:textId="0F4074CD" w:rsidR="00E740FF" w:rsidRPr="00A17017" w:rsidRDefault="00E740FF" w:rsidP="00A17017">
      <w:pPr>
        <w:pStyle w:val="ListParagraph"/>
        <w:numPr>
          <w:ilvl w:val="1"/>
          <w:numId w:val="36"/>
        </w:numPr>
        <w:rPr>
          <w:rFonts w:ascii="Century Gothic" w:hAnsi="Century Gothic"/>
          <w:color w:val="FF0000"/>
        </w:rPr>
      </w:pPr>
      <w:r w:rsidRPr="00A17017">
        <w:rPr>
          <w:rFonts w:ascii="Century Gothic" w:hAnsi="Century Gothic"/>
          <w:color w:val="FF0000"/>
        </w:rPr>
        <w:t>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w:t>
      </w:r>
    </w:p>
    <w:p w14:paraId="3E98FCC5" w14:textId="3C9B7DC4" w:rsidR="00E740FF" w:rsidRPr="00A17017" w:rsidRDefault="00E740FF" w:rsidP="00A17017">
      <w:pPr>
        <w:pStyle w:val="ListParagraph"/>
        <w:numPr>
          <w:ilvl w:val="1"/>
          <w:numId w:val="36"/>
        </w:numPr>
        <w:rPr>
          <w:rFonts w:ascii="Century Gothic" w:hAnsi="Century Gothic"/>
          <w:color w:val="FF0000"/>
        </w:rPr>
      </w:pPr>
      <w:r w:rsidRPr="00A17017">
        <w:rPr>
          <w:rFonts w:ascii="Century Gothic" w:hAnsi="Century Gothic"/>
          <w:color w:val="FF0000"/>
        </w:rPr>
        <w:t>The DPO will ensure we receive a written response from all the individuals who received the data, confirming that they have complied with this request</w:t>
      </w:r>
    </w:p>
    <w:p w14:paraId="0E25E5CA" w14:textId="337B413B" w:rsidR="00E740FF" w:rsidRPr="00A17017" w:rsidRDefault="00E740FF" w:rsidP="00A17017">
      <w:pPr>
        <w:pStyle w:val="ListParagraph"/>
        <w:numPr>
          <w:ilvl w:val="1"/>
          <w:numId w:val="36"/>
        </w:numPr>
        <w:rPr>
          <w:rFonts w:ascii="Century Gothic" w:hAnsi="Century Gothic"/>
          <w:color w:val="FF0000"/>
        </w:rPr>
      </w:pPr>
      <w:r w:rsidRPr="00A17017">
        <w:rPr>
          <w:rFonts w:ascii="Century Gothic" w:hAnsi="Century Gothic"/>
          <w:color w:val="FF0000"/>
        </w:rPr>
        <w:t>The DPO will carry out an internet search to check that the information has not been made public; if it has, we will contact the publisher/website owner or administrator to request that the information is removed from their website and deleted</w:t>
      </w:r>
    </w:p>
    <w:p w14:paraId="5EED3027" w14:textId="77777777" w:rsidR="00E740FF" w:rsidRPr="00A17017" w:rsidRDefault="00E740FF" w:rsidP="00A17017">
      <w:pPr>
        <w:pStyle w:val="ListParagraph"/>
        <w:numPr>
          <w:ilvl w:val="1"/>
          <w:numId w:val="36"/>
        </w:numPr>
        <w:rPr>
          <w:rFonts w:ascii="Century Gothic" w:hAnsi="Century Gothic"/>
          <w:color w:val="FF0000"/>
        </w:rPr>
      </w:pPr>
      <w:r w:rsidRPr="00A17017">
        <w:rPr>
          <w:rFonts w:ascii="Century Gothic" w:hAnsi="Century Gothic"/>
          <w:color w:val="FF0000"/>
        </w:rPr>
        <w:t>Other types of breach that you might want to consider could include:</w:t>
      </w:r>
    </w:p>
    <w:p w14:paraId="4C5D23BB" w14:textId="170D8F93" w:rsidR="00E740FF" w:rsidRPr="00A17017" w:rsidRDefault="00E740FF" w:rsidP="00A17017">
      <w:pPr>
        <w:pStyle w:val="ListParagraph"/>
        <w:numPr>
          <w:ilvl w:val="1"/>
          <w:numId w:val="36"/>
        </w:numPr>
        <w:rPr>
          <w:rFonts w:ascii="Century Gothic" w:hAnsi="Century Gothic"/>
          <w:color w:val="FF0000"/>
        </w:rPr>
      </w:pPr>
      <w:r w:rsidRPr="00A17017">
        <w:rPr>
          <w:rFonts w:ascii="Century Gothic" w:hAnsi="Century Gothic"/>
          <w:color w:val="FF0000"/>
        </w:rPr>
        <w:t>Details of pupil premium interventions for named children being published on the school website</w:t>
      </w:r>
    </w:p>
    <w:p w14:paraId="2C30956D" w14:textId="52390286" w:rsidR="00E740FF" w:rsidRPr="00A17017" w:rsidRDefault="00E740FF" w:rsidP="00A17017">
      <w:pPr>
        <w:pStyle w:val="ListParagraph"/>
        <w:numPr>
          <w:ilvl w:val="1"/>
          <w:numId w:val="36"/>
        </w:numPr>
        <w:rPr>
          <w:rFonts w:ascii="Century Gothic" w:hAnsi="Century Gothic"/>
          <w:color w:val="FF0000"/>
        </w:rPr>
      </w:pPr>
      <w:r w:rsidRPr="00A17017">
        <w:rPr>
          <w:rFonts w:ascii="Century Gothic" w:hAnsi="Century Gothic"/>
          <w:color w:val="FF0000"/>
        </w:rPr>
        <w:t>Non-anonymised pupil exam results or staff pay information being shared with governors</w:t>
      </w:r>
    </w:p>
    <w:p w14:paraId="5EE13DEE" w14:textId="7284C3C6" w:rsidR="00E740FF" w:rsidRPr="00A17017" w:rsidRDefault="00E740FF" w:rsidP="00A17017">
      <w:pPr>
        <w:pStyle w:val="ListParagraph"/>
        <w:numPr>
          <w:ilvl w:val="1"/>
          <w:numId w:val="36"/>
        </w:numPr>
        <w:rPr>
          <w:rFonts w:ascii="Century Gothic" w:hAnsi="Century Gothic"/>
          <w:color w:val="FF0000"/>
        </w:rPr>
      </w:pPr>
      <w:r w:rsidRPr="00A17017">
        <w:rPr>
          <w:rFonts w:ascii="Century Gothic" w:hAnsi="Century Gothic"/>
          <w:color w:val="FF0000"/>
        </w:rPr>
        <w:t>A school laptop containing non-encrypted sensitive personal data being stolen or hacked</w:t>
      </w:r>
    </w:p>
    <w:p w14:paraId="0211AA4F" w14:textId="759ADF2A" w:rsidR="001E422D" w:rsidRPr="00A17017" w:rsidRDefault="00E740FF" w:rsidP="00A17017">
      <w:pPr>
        <w:pStyle w:val="ListParagraph"/>
        <w:numPr>
          <w:ilvl w:val="1"/>
          <w:numId w:val="36"/>
        </w:numPr>
        <w:rPr>
          <w:rFonts w:ascii="Century Gothic" w:hAnsi="Century Gothic"/>
          <w:color w:val="FF0000"/>
        </w:rPr>
      </w:pPr>
      <w:r w:rsidRPr="00A17017">
        <w:rPr>
          <w:rFonts w:ascii="Century Gothic" w:hAnsi="Century Gothic"/>
          <w:color w:val="FF0000"/>
        </w:rPr>
        <w:t>The school’s cashless payment provider being hacked and parents’ financial details stolen</w:t>
      </w:r>
    </w:p>
    <w:p w14:paraId="157F6600" w14:textId="77777777" w:rsidR="00A17017" w:rsidRPr="00A17017" w:rsidRDefault="00A17017" w:rsidP="00A17017">
      <w:pPr>
        <w:pStyle w:val="ListParagraph"/>
        <w:ind w:left="1440"/>
        <w:rPr>
          <w:rFonts w:ascii="Century Gothic" w:hAnsi="Century Gothic"/>
          <w:color w:val="FF0000"/>
        </w:rPr>
      </w:pPr>
    </w:p>
    <w:sectPr w:rsidR="00A17017" w:rsidRPr="00A170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tisSemiSerif">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DFA"/>
    <w:multiLevelType w:val="hybridMultilevel"/>
    <w:tmpl w:val="66AC57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71683"/>
    <w:multiLevelType w:val="hybridMultilevel"/>
    <w:tmpl w:val="84B0E28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F7793"/>
    <w:multiLevelType w:val="hybridMultilevel"/>
    <w:tmpl w:val="28F2305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755F9"/>
    <w:multiLevelType w:val="hybridMultilevel"/>
    <w:tmpl w:val="CDCEF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F6FC7"/>
    <w:multiLevelType w:val="hybridMultilevel"/>
    <w:tmpl w:val="4850A7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01D19"/>
    <w:multiLevelType w:val="hybridMultilevel"/>
    <w:tmpl w:val="DD4C6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EC1556"/>
    <w:multiLevelType w:val="hybridMultilevel"/>
    <w:tmpl w:val="8ED60A6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E765E"/>
    <w:multiLevelType w:val="hybridMultilevel"/>
    <w:tmpl w:val="95A087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5409F"/>
    <w:multiLevelType w:val="hybridMultilevel"/>
    <w:tmpl w:val="9BB62D7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2102A5"/>
    <w:multiLevelType w:val="hybridMultilevel"/>
    <w:tmpl w:val="81783E2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246B8B"/>
    <w:multiLevelType w:val="hybridMultilevel"/>
    <w:tmpl w:val="10307F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53453"/>
    <w:multiLevelType w:val="hybridMultilevel"/>
    <w:tmpl w:val="062E58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66C81"/>
    <w:multiLevelType w:val="hybridMultilevel"/>
    <w:tmpl w:val="994A35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6212BF"/>
    <w:multiLevelType w:val="hybridMultilevel"/>
    <w:tmpl w:val="CB9216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561E1F"/>
    <w:multiLevelType w:val="hybridMultilevel"/>
    <w:tmpl w:val="874004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A1C1F"/>
    <w:multiLevelType w:val="hybridMultilevel"/>
    <w:tmpl w:val="1FAA3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D81D8F"/>
    <w:multiLevelType w:val="hybridMultilevel"/>
    <w:tmpl w:val="68D8860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AF276B"/>
    <w:multiLevelType w:val="hybridMultilevel"/>
    <w:tmpl w:val="E75C636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F1427"/>
    <w:multiLevelType w:val="hybridMultilevel"/>
    <w:tmpl w:val="A7F00E0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56233B14"/>
    <w:multiLevelType w:val="hybridMultilevel"/>
    <w:tmpl w:val="45E2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E2535E"/>
    <w:multiLevelType w:val="hybridMultilevel"/>
    <w:tmpl w:val="EAAC634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2160" w:hanging="72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72A332B"/>
    <w:multiLevelType w:val="hybridMultilevel"/>
    <w:tmpl w:val="A6FEFC66"/>
    <w:lvl w:ilvl="0" w:tplc="08090001">
      <w:start w:val="1"/>
      <w:numFmt w:val="bullet"/>
      <w:lvlText w:val=""/>
      <w:lvlJc w:val="left"/>
      <w:pPr>
        <w:ind w:left="1440" w:hanging="360"/>
      </w:pPr>
      <w:rPr>
        <w:rFonts w:ascii="Symbol" w:hAnsi="Symbol" w:hint="default"/>
      </w:rPr>
    </w:lvl>
    <w:lvl w:ilvl="1" w:tplc="C04CA53C">
      <w:numFmt w:val="bullet"/>
      <w:lvlText w:val="•"/>
      <w:lvlJc w:val="left"/>
      <w:pPr>
        <w:ind w:left="2520" w:hanging="720"/>
      </w:pPr>
      <w:rPr>
        <w:rFonts w:ascii="Century Gothic" w:eastAsiaTheme="minorHAnsi" w:hAnsi="Century Gothic" w:cstheme="minorBidi"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BFB6696"/>
    <w:multiLevelType w:val="hybridMultilevel"/>
    <w:tmpl w:val="AA24B70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22B5E"/>
    <w:multiLevelType w:val="hybridMultilevel"/>
    <w:tmpl w:val="043E412E"/>
    <w:lvl w:ilvl="0" w:tplc="08090003">
      <w:start w:val="1"/>
      <w:numFmt w:val="bullet"/>
      <w:lvlText w:val="o"/>
      <w:lvlJc w:val="left"/>
      <w:pPr>
        <w:ind w:left="720" w:hanging="360"/>
      </w:pPr>
      <w:rPr>
        <w:rFonts w:ascii="Courier New" w:hAnsi="Courier New" w:cs="Courier New" w:hint="default"/>
      </w:rPr>
    </w:lvl>
    <w:lvl w:ilvl="1" w:tplc="C04CA53C">
      <w:numFmt w:val="bullet"/>
      <w:lvlText w:val="•"/>
      <w:lvlJc w:val="left"/>
      <w:pPr>
        <w:ind w:left="1800" w:hanging="72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0C09DB"/>
    <w:multiLevelType w:val="hybridMultilevel"/>
    <w:tmpl w:val="910E74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2A5FAD"/>
    <w:multiLevelType w:val="hybridMultilevel"/>
    <w:tmpl w:val="4704CC4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8B4448"/>
    <w:multiLevelType w:val="hybridMultilevel"/>
    <w:tmpl w:val="70D2C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9E07D3D"/>
    <w:multiLevelType w:val="hybridMultilevel"/>
    <w:tmpl w:val="9D66E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135EE"/>
    <w:multiLevelType w:val="hybridMultilevel"/>
    <w:tmpl w:val="35A41F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9A48B3"/>
    <w:multiLevelType w:val="hybridMultilevel"/>
    <w:tmpl w:val="6700F0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88613F"/>
    <w:multiLevelType w:val="hybridMultilevel"/>
    <w:tmpl w:val="D5FA50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213EB9"/>
    <w:multiLevelType w:val="hybridMultilevel"/>
    <w:tmpl w:val="FE522D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4F1EAF"/>
    <w:multiLevelType w:val="hybridMultilevel"/>
    <w:tmpl w:val="C608D2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33D08"/>
    <w:multiLevelType w:val="hybridMultilevel"/>
    <w:tmpl w:val="78B078F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E4E25"/>
    <w:multiLevelType w:val="hybridMultilevel"/>
    <w:tmpl w:val="47BC50F2"/>
    <w:lvl w:ilvl="0" w:tplc="08090003">
      <w:start w:val="1"/>
      <w:numFmt w:val="bullet"/>
      <w:lvlText w:val="o"/>
      <w:lvlJc w:val="left"/>
      <w:pPr>
        <w:ind w:left="720" w:hanging="360"/>
      </w:pPr>
      <w:rPr>
        <w:rFonts w:ascii="Courier New" w:hAnsi="Courier New" w:cs="Courier New" w:hint="default"/>
      </w:rPr>
    </w:lvl>
    <w:lvl w:ilvl="1" w:tplc="E2C89C2A">
      <w:numFmt w:val="bullet"/>
      <w:lvlText w:val="•"/>
      <w:lvlJc w:val="left"/>
      <w:pPr>
        <w:ind w:left="1800" w:hanging="72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3A7671"/>
    <w:multiLevelType w:val="hybridMultilevel"/>
    <w:tmpl w:val="24DA37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32"/>
  </w:num>
  <w:num w:numId="4">
    <w:abstractNumId w:val="31"/>
  </w:num>
  <w:num w:numId="5">
    <w:abstractNumId w:val="14"/>
  </w:num>
  <w:num w:numId="6">
    <w:abstractNumId w:val="26"/>
  </w:num>
  <w:num w:numId="7">
    <w:abstractNumId w:val="19"/>
  </w:num>
  <w:num w:numId="8">
    <w:abstractNumId w:val="27"/>
  </w:num>
  <w:num w:numId="9">
    <w:abstractNumId w:val="28"/>
  </w:num>
  <w:num w:numId="10">
    <w:abstractNumId w:val="11"/>
  </w:num>
  <w:num w:numId="11">
    <w:abstractNumId w:val="21"/>
  </w:num>
  <w:num w:numId="12">
    <w:abstractNumId w:val="3"/>
  </w:num>
  <w:num w:numId="13">
    <w:abstractNumId w:val="12"/>
  </w:num>
  <w:num w:numId="14">
    <w:abstractNumId w:val="2"/>
  </w:num>
  <w:num w:numId="15">
    <w:abstractNumId w:val="22"/>
  </w:num>
  <w:num w:numId="16">
    <w:abstractNumId w:val="10"/>
  </w:num>
  <w:num w:numId="17">
    <w:abstractNumId w:val="8"/>
  </w:num>
  <w:num w:numId="18">
    <w:abstractNumId w:val="0"/>
  </w:num>
  <w:num w:numId="19">
    <w:abstractNumId w:val="23"/>
  </w:num>
  <w:num w:numId="20">
    <w:abstractNumId w:val="24"/>
  </w:num>
  <w:num w:numId="21">
    <w:abstractNumId w:val="13"/>
  </w:num>
  <w:num w:numId="22">
    <w:abstractNumId w:val="20"/>
  </w:num>
  <w:num w:numId="23">
    <w:abstractNumId w:val="34"/>
  </w:num>
  <w:num w:numId="24">
    <w:abstractNumId w:val="6"/>
  </w:num>
  <w:num w:numId="25">
    <w:abstractNumId w:val="17"/>
  </w:num>
  <w:num w:numId="26">
    <w:abstractNumId w:val="35"/>
  </w:num>
  <w:num w:numId="27">
    <w:abstractNumId w:val="33"/>
  </w:num>
  <w:num w:numId="28">
    <w:abstractNumId w:val="30"/>
  </w:num>
  <w:num w:numId="29">
    <w:abstractNumId w:val="9"/>
  </w:num>
  <w:num w:numId="30">
    <w:abstractNumId w:val="4"/>
  </w:num>
  <w:num w:numId="31">
    <w:abstractNumId w:val="18"/>
  </w:num>
  <w:num w:numId="32">
    <w:abstractNumId w:val="16"/>
  </w:num>
  <w:num w:numId="33">
    <w:abstractNumId w:val="5"/>
  </w:num>
  <w:num w:numId="34">
    <w:abstractNumId w:val="25"/>
  </w:num>
  <w:num w:numId="35">
    <w:abstractNumId w:val="29"/>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FF"/>
    <w:rsid w:val="00050457"/>
    <w:rsid w:val="0008009B"/>
    <w:rsid w:val="001E422D"/>
    <w:rsid w:val="00361836"/>
    <w:rsid w:val="00713890"/>
    <w:rsid w:val="00A17017"/>
    <w:rsid w:val="00DB44E2"/>
    <w:rsid w:val="00E74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D29CC"/>
  <w15:chartTrackingRefBased/>
  <w15:docId w15:val="{4D5FB51D-9790-4E5C-92F4-B39E496F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740FF"/>
    <w:pPr>
      <w:keepNext/>
      <w:spacing w:after="0" w:line="240" w:lineRule="auto"/>
      <w:jc w:val="center"/>
      <w:outlineLvl w:val="0"/>
    </w:pPr>
    <w:rPr>
      <w:rFonts w:ascii="RotisSemiSerif" w:eastAsia="Times New Roman" w:hAnsi="RotisSemiSerif" w:cs="Times New Roman"/>
      <w:b/>
      <w:bCs/>
      <w:color w:val="000000"/>
      <w:sz w:val="44"/>
      <w:szCs w:val="4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0FF"/>
    <w:rPr>
      <w:rFonts w:ascii="RotisSemiSerif" w:eastAsia="Times New Roman" w:hAnsi="RotisSemiSerif" w:cs="Times New Roman"/>
      <w:b/>
      <w:bCs/>
      <w:color w:val="000000"/>
      <w:sz w:val="44"/>
      <w:szCs w:val="44"/>
      <w:lang w:eastAsia="en-GB"/>
    </w:rPr>
  </w:style>
  <w:style w:type="table" w:styleId="TableGrid">
    <w:name w:val="Table Grid"/>
    <w:basedOn w:val="TableNormal"/>
    <w:rsid w:val="00E740FF"/>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09B"/>
    <w:pPr>
      <w:ind w:left="720"/>
      <w:contextualSpacing/>
    </w:pPr>
  </w:style>
  <w:style w:type="character" w:styleId="Hyperlink">
    <w:name w:val="Hyperlink"/>
    <w:basedOn w:val="DefaultParagraphFont"/>
    <w:uiPriority w:val="99"/>
    <w:unhideWhenUsed/>
    <w:rsid w:val="0008009B"/>
    <w:rPr>
      <w:color w:val="0563C1" w:themeColor="hyperlink"/>
      <w:u w:val="single"/>
    </w:rPr>
  </w:style>
  <w:style w:type="paragraph" w:styleId="NoSpacing">
    <w:name w:val="No Spacing"/>
    <w:uiPriority w:val="1"/>
    <w:qFormat/>
    <w:rsid w:val="000800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edudatapr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79A2E17D</Template>
  <TotalTime>58</TotalTime>
  <Pages>15</Pages>
  <Words>4472</Words>
  <Characters>25495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Fir Vale School</Company>
  <LinksUpToDate>false</LinksUpToDate>
  <CharactersWithSpaces>29908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Smedley</dc:creator>
  <cp:keywords/>
  <dc:description/>
  <cp:lastModifiedBy>Mr Smedley</cp:lastModifiedBy>
  <cp:revision>4</cp:revision>
  <dcterms:created xsi:type="dcterms:W3CDTF">2018-06-27T17:12:00Z</dcterms:created>
  <dcterms:modified xsi:type="dcterms:W3CDTF">2018-07-05T09:32:00Z</dcterms:modified>
</cp:coreProperties>
</file>